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DCE2" w14:textId="0004B7F1" w:rsidR="00181E78" w:rsidRPr="00D96FDE" w:rsidRDefault="00CC5319" w:rsidP="005177C9">
      <w:pPr>
        <w:pStyle w:val="Titolo1"/>
        <w:spacing w:before="0" w:after="120"/>
        <w:jc w:val="center"/>
        <w:rPr>
          <w:rFonts w:asciiTheme="majorHAnsi" w:hAnsiTheme="majorHAnsi"/>
          <w:b w:val="0"/>
          <w:sz w:val="32"/>
        </w:rPr>
      </w:pPr>
      <w:r w:rsidRPr="00D96FDE">
        <w:rPr>
          <w:rFonts w:asciiTheme="majorHAnsi" w:hAnsiTheme="majorHAnsi"/>
          <w:b w:val="0"/>
          <w:sz w:val="32"/>
        </w:rPr>
        <w:t>CENTENARIO NASCITA AL CIELO</w:t>
      </w:r>
      <w:r w:rsidR="00D96FDE">
        <w:rPr>
          <w:rFonts w:asciiTheme="majorHAnsi" w:hAnsiTheme="majorHAnsi"/>
          <w:b w:val="0"/>
          <w:sz w:val="32"/>
        </w:rPr>
        <w:br/>
      </w:r>
    </w:p>
    <w:p w14:paraId="74A3E76C" w14:textId="5011541E" w:rsidR="00CC5319" w:rsidRPr="00D96FDE" w:rsidRDefault="00CC5319" w:rsidP="005177C9">
      <w:pPr>
        <w:spacing w:before="0"/>
        <w:jc w:val="center"/>
        <w:rPr>
          <w:rFonts w:asciiTheme="majorHAnsi" w:hAnsiTheme="majorHAnsi"/>
          <w:b/>
          <w:bCs/>
          <w:sz w:val="40"/>
          <w:szCs w:val="40"/>
        </w:rPr>
      </w:pPr>
      <w:r w:rsidRPr="00D96FDE">
        <w:rPr>
          <w:rFonts w:asciiTheme="majorHAnsi" w:hAnsiTheme="majorHAnsi"/>
          <w:b/>
          <w:bCs/>
          <w:sz w:val="40"/>
          <w:szCs w:val="40"/>
        </w:rPr>
        <w:t>SAN GIUSEPPE ALLAMANO</w:t>
      </w:r>
    </w:p>
    <w:p w14:paraId="5B505544" w14:textId="60B9CE3F" w:rsidR="00CC5319" w:rsidRDefault="00CC5319" w:rsidP="00A46B68">
      <w:pPr>
        <w:jc w:val="center"/>
        <w:rPr>
          <w:rFonts w:asciiTheme="majorHAnsi" w:hAnsiTheme="majorHAnsi"/>
          <w:sz w:val="32"/>
          <w:szCs w:val="32"/>
        </w:rPr>
      </w:pPr>
      <w:r w:rsidRPr="00E47F23">
        <w:rPr>
          <w:rFonts w:asciiTheme="majorHAnsi" w:hAnsiTheme="majorHAnsi"/>
          <w:sz w:val="32"/>
          <w:szCs w:val="32"/>
        </w:rPr>
        <w:t>2026</w:t>
      </w:r>
    </w:p>
    <w:p w14:paraId="4C09E9B5" w14:textId="3C3932A1" w:rsidR="005177C9" w:rsidRPr="00E47F23" w:rsidRDefault="005177C9" w:rsidP="007810B7">
      <w:pPr>
        <w:spacing w:before="600" w:after="720"/>
        <w:ind w:left="-567" w:right="-511"/>
        <w:jc w:val="center"/>
      </w:pPr>
      <w:r>
        <w:rPr>
          <w:noProof/>
        </w:rPr>
        <w:drawing>
          <wp:inline distT="0" distB="0" distL="0" distR="0" wp14:anchorId="076A7259" wp14:editId="485A9B77">
            <wp:extent cx="3960000" cy="3601641"/>
            <wp:effectExtent l="0" t="0" r="2540" b="0"/>
            <wp:docPr id="133344029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601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03BE1" w14:textId="458A6D95" w:rsidR="005D213E" w:rsidRDefault="002C01A2" w:rsidP="00A46B68">
      <w:pPr>
        <w:spacing w:before="0"/>
        <w:jc w:val="center"/>
        <w:rPr>
          <w:rFonts w:asciiTheme="minorHAnsi" w:hAnsiTheme="minorHAnsi"/>
          <w:b/>
          <w:bCs/>
          <w:color w:val="C00000"/>
          <w:sz w:val="52"/>
          <w:szCs w:val="52"/>
        </w:rPr>
        <w:sectPr w:rsidR="005D213E" w:rsidSect="005D213E">
          <w:footerReference w:type="even" r:id="rId9"/>
          <w:footerReference w:type="default" r:id="rId10"/>
          <w:pgSz w:w="8420" w:h="11907" w:orient="landscape" w:code="9"/>
          <w:pgMar w:top="1134" w:right="1134" w:bottom="1134" w:left="1134" w:header="709" w:footer="680" w:gutter="0"/>
          <w:cols w:space="708"/>
          <w:titlePg/>
          <w:docGrid w:linePitch="360"/>
        </w:sectPr>
      </w:pPr>
      <w:r w:rsidRPr="00B149B5">
        <w:rPr>
          <w:rFonts w:asciiTheme="minorHAnsi" w:hAnsiTheme="minorHAnsi"/>
          <w:b/>
          <w:bCs/>
          <w:color w:val="C00000"/>
          <w:sz w:val="52"/>
          <w:szCs w:val="52"/>
        </w:rPr>
        <w:t>NOVENA</w:t>
      </w:r>
    </w:p>
    <w:p w14:paraId="121E1120" w14:textId="77777777" w:rsidR="00AF35B3" w:rsidRDefault="00AF35B3" w:rsidP="00AF35B3"/>
    <w:p w14:paraId="27035560" w14:textId="77777777" w:rsidR="00AF35B3" w:rsidRDefault="00AF35B3" w:rsidP="00AF35B3"/>
    <w:p w14:paraId="59C75497" w14:textId="77777777" w:rsidR="00AF35B3" w:rsidRDefault="00AF35B3" w:rsidP="00AF35B3">
      <w:pPr>
        <w:sectPr w:rsidR="00AF35B3" w:rsidSect="00EE74A3">
          <w:footerReference w:type="even" r:id="rId11"/>
          <w:footerReference w:type="default" r:id="rId12"/>
          <w:pgSz w:w="8420" w:h="11907" w:orient="landscape" w:code="9"/>
          <w:pgMar w:top="1134" w:right="1134" w:bottom="1134" w:left="1134" w:header="709" w:footer="680" w:gutter="0"/>
          <w:cols w:space="708"/>
          <w:docGrid w:linePitch="360"/>
        </w:sectPr>
      </w:pPr>
    </w:p>
    <w:p w14:paraId="50BDF671" w14:textId="35B892FB" w:rsidR="00CC5319" w:rsidRPr="001A7CF4" w:rsidRDefault="00CC5319" w:rsidP="00AF35B3">
      <w:pPr>
        <w:pStyle w:val="Titoli"/>
        <w:spacing w:before="0"/>
      </w:pPr>
      <w:proofErr w:type="gramStart"/>
      <w:r w:rsidRPr="00C92FE5">
        <w:rPr>
          <w:b w:val="0"/>
          <w:bCs w:val="0"/>
          <w:color w:val="C00000"/>
        </w:rPr>
        <w:lastRenderedPageBreak/>
        <w:t>1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</w:t>
      </w:r>
      <w:r w:rsidR="003A73E4" w:rsidRPr="00C92FE5">
        <w:rPr>
          <w:b w:val="0"/>
          <w:bCs w:val="0"/>
          <w:color w:val="C00000"/>
        </w:rPr>
        <w:t>g</w:t>
      </w:r>
      <w:r w:rsidRPr="00C92FE5">
        <w:rPr>
          <w:b w:val="0"/>
          <w:bCs w:val="0"/>
          <w:color w:val="C00000"/>
        </w:rPr>
        <w:t>iorno</w:t>
      </w:r>
      <w:r w:rsidR="002C01A2" w:rsidRPr="00C92FE5">
        <w:rPr>
          <w:b w:val="0"/>
          <w:bCs w:val="0"/>
          <w:color w:val="C00000"/>
        </w:rPr>
        <w:br/>
      </w:r>
      <w:r w:rsidR="00AF2E1F" w:rsidRPr="002C01A2">
        <w:rPr>
          <w:sz w:val="12"/>
          <w:szCs w:val="12"/>
        </w:rPr>
        <w:br/>
      </w:r>
      <w:r w:rsidR="001A7CF4" w:rsidRPr="001A7CF4">
        <w:t>L</w:t>
      </w:r>
      <w:r w:rsidRPr="001A7CF4">
        <w:t>A SANTITÀ E “DIO SOLO”</w:t>
      </w:r>
    </w:p>
    <w:p w14:paraId="56E28048" w14:textId="50B03D73" w:rsidR="00CE0AC4" w:rsidRPr="00CE0AC4" w:rsidRDefault="00CE0AC4" w:rsidP="00C92FE5">
      <w:pPr>
        <w:pStyle w:val="Sottotitoli"/>
      </w:pPr>
      <w:r w:rsidRPr="00CE0AC4">
        <w:t>Marco 3, 13-14</w:t>
      </w:r>
    </w:p>
    <w:p w14:paraId="22A43068" w14:textId="652635C0" w:rsidR="00CC5319" w:rsidRPr="001A7CF4" w:rsidRDefault="00CC5319" w:rsidP="00DF2A42">
      <w:pPr>
        <w:pStyle w:val="Scrittura"/>
        <w:spacing w:after="0"/>
      </w:pPr>
      <w:r w:rsidRPr="001A7CF4">
        <w:t xml:space="preserve">Gesù salì sul monte, chiamò a sé quelli che egli volle, ed essi andarono da lui. Ne costituì dodici – che chiamò apostoli – perché stessero con lui e per mandarli a predicare. </w:t>
      </w:r>
    </w:p>
    <w:p w14:paraId="6C0DC1B1" w14:textId="6BC1DEFC" w:rsidR="00CE0AC4" w:rsidRDefault="00CE0AC4" w:rsidP="00C92FE5">
      <w:pPr>
        <w:pStyle w:val="Sottotitoli"/>
      </w:pPr>
      <w:r w:rsidRPr="00CE0AC4">
        <w:t>1</w:t>
      </w:r>
      <w:r w:rsidR="003A73E4">
        <w:t xml:space="preserve"> </w:t>
      </w:r>
      <w:r w:rsidRPr="00CE0AC4">
        <w:t>T</w:t>
      </w:r>
      <w:r>
        <w:t>essalonicesi</w:t>
      </w:r>
      <w:r w:rsidRPr="00CE0AC4">
        <w:t xml:space="preserve"> 4,3 </w:t>
      </w:r>
    </w:p>
    <w:p w14:paraId="0FE1DA14" w14:textId="7ADF3A51" w:rsidR="00CC5319" w:rsidRPr="001A7CF4" w:rsidRDefault="00CC5319" w:rsidP="00DF2A42">
      <w:pPr>
        <w:pStyle w:val="Scrittura"/>
      </w:pPr>
      <w:r w:rsidRPr="001A7CF4">
        <w:t>Questa è la volontà di Dio: la vostra santificazione.</w:t>
      </w:r>
    </w:p>
    <w:p w14:paraId="228BE7CF" w14:textId="77777777" w:rsidR="00CC5319" w:rsidRPr="001A7CF4" w:rsidRDefault="00CC5319" w:rsidP="003A73E4">
      <w:r w:rsidRPr="001A7CF4">
        <w:t>San Giuseppe Allamano aveva un concetto alto di missione. Il suo non era filantropia, volontariato, impegno saltuario… Dato che la missione si aggancia all’azione salvifica di Dio, i valori dello “spirito” erano da lui ritenuti di fondamentale importanza. Dai suoi Missionari esigeva sempre il massimo, soprattutto in questo campo. La santità era condizione per la missione: “prima santi e poi missionari”.</w:t>
      </w:r>
    </w:p>
    <w:p w14:paraId="6C48A2B3" w14:textId="3F3C97B0" w:rsidR="00CC5319" w:rsidRPr="001A7CF4" w:rsidRDefault="00CC5319" w:rsidP="003A73E4">
      <w:r w:rsidRPr="001A7CF4">
        <w:t>“Qualcuno crede che l’essere missionario consista tutto nel predicare, nel correre, battezzare, salvare anime; no, no! Questo è solo il fine secondario: santifichiamo prima noi e poi gli altri. Uno tanto più sarà santo, tante più anime salverà” (Conf</w:t>
      </w:r>
      <w:r w:rsidR="001A7CF4">
        <w:t>.</w:t>
      </w:r>
      <w:r w:rsidRPr="001A7CF4">
        <w:t xml:space="preserve"> IMC</w:t>
      </w:r>
      <w:r w:rsidR="00807D94">
        <w:t>,</w:t>
      </w:r>
      <w:r w:rsidRPr="001A7CF4">
        <w:t xml:space="preserve"> </w:t>
      </w:r>
      <w:r w:rsidR="00807D94">
        <w:t>Vol. 3</w:t>
      </w:r>
      <w:r w:rsidRPr="001A7CF4">
        <w:t xml:space="preserve">, </w:t>
      </w:r>
      <w:r w:rsidR="00807D94">
        <w:t xml:space="preserve">p. </w:t>
      </w:r>
      <w:r w:rsidRPr="001A7CF4">
        <w:t>258).</w:t>
      </w:r>
    </w:p>
    <w:p w14:paraId="61336833" w14:textId="77777777" w:rsidR="00CC5319" w:rsidRPr="001A7CF4" w:rsidRDefault="00CC5319" w:rsidP="00C92FE5">
      <w:pPr>
        <w:pStyle w:val="Sottotitoli"/>
      </w:pPr>
      <w:r w:rsidRPr="001A7CF4">
        <w:t>Invocazioni</w:t>
      </w:r>
    </w:p>
    <w:p w14:paraId="0C316338" w14:textId="77777777" w:rsidR="00CC5319" w:rsidRPr="001A7CF4" w:rsidRDefault="00CC5319" w:rsidP="001A7CF4">
      <w:r w:rsidRPr="001A7CF4">
        <w:t>O Padre, fonte di ogni bene, effondi su di noi il tuo Spirito,</w:t>
      </w:r>
    </w:p>
    <w:p w14:paraId="5DB80407" w14:textId="6F32115E" w:rsidR="00CC5319" w:rsidRPr="001A7CF4" w:rsidRDefault="00CC5319" w:rsidP="00DF2A42">
      <w:pPr>
        <w:pStyle w:val="Risposta"/>
      </w:pPr>
      <w:r w:rsidRPr="001A7CF4">
        <w:t>per avanzare sulla via della santità missionaria, secondo il carisma di San Giuseppe Allamano.</w:t>
      </w:r>
    </w:p>
    <w:p w14:paraId="54C6AF5C" w14:textId="77777777" w:rsidR="001A7CF4" w:rsidRDefault="00CC5319" w:rsidP="001A7CF4">
      <w:r w:rsidRPr="001A7CF4">
        <w:t>Illumina la nostra mente</w:t>
      </w:r>
    </w:p>
    <w:p w14:paraId="6F5BA980" w14:textId="58DDEC7F" w:rsidR="00CC5319" w:rsidRPr="001A7CF4" w:rsidRDefault="00CC5319" w:rsidP="00DF2A42">
      <w:pPr>
        <w:pStyle w:val="Risposta"/>
      </w:pPr>
      <w:r w:rsidRPr="001A7CF4">
        <w:t>affinché sappiamo discernere le vie dello Spirito che conducono all’uomo nuovo, attento ai segni dei tempi e pronto a risposte d’amore.</w:t>
      </w:r>
    </w:p>
    <w:p w14:paraId="5362F8D5" w14:textId="0CEAD914" w:rsidR="001A7CF4" w:rsidRDefault="00CC5319" w:rsidP="001A7CF4">
      <w:r w:rsidRPr="001A7CF4">
        <w:lastRenderedPageBreak/>
        <w:t>Arda in noi il fuoco della missione da portare in ogni parte del mondo,</w:t>
      </w:r>
    </w:p>
    <w:p w14:paraId="6A58A0F3" w14:textId="62D2FDE4" w:rsidR="00CC5319" w:rsidRPr="007209AC" w:rsidRDefault="00CC5319" w:rsidP="00DF2A42">
      <w:pPr>
        <w:pStyle w:val="Risposta"/>
      </w:pPr>
      <w:r w:rsidRPr="007209AC">
        <w:t>con l’annuncio del Vangelo e il pane della carità.</w:t>
      </w:r>
    </w:p>
    <w:p w14:paraId="41B2FD19" w14:textId="77777777" w:rsidR="007209AC" w:rsidRDefault="00CC5319" w:rsidP="007209AC">
      <w:r w:rsidRPr="007209AC">
        <w:t>Rendici poveri, umili e casti, testimoni di speranza e consolazione,</w:t>
      </w:r>
    </w:p>
    <w:p w14:paraId="32B81547" w14:textId="6AB07411" w:rsidR="00CC5319" w:rsidRPr="00AF2E1F" w:rsidRDefault="00CC5319" w:rsidP="00DF2A42">
      <w:pPr>
        <w:pStyle w:val="Risposta"/>
      </w:pPr>
      <w:r w:rsidRPr="007209AC">
        <w:t xml:space="preserve">servi premurosi dei fratelli </w:t>
      </w:r>
      <w:r w:rsidR="007209AC">
        <w:t xml:space="preserve">e sorelle </w:t>
      </w:r>
      <w:r w:rsidRPr="007209AC">
        <w:t>che incontriamo sul nostro cammino.</w:t>
      </w:r>
      <w:r w:rsidRPr="00AF2E1F">
        <w:t xml:space="preserve"> </w:t>
      </w:r>
    </w:p>
    <w:p w14:paraId="54283FD1" w14:textId="77777777" w:rsidR="00CC5319" w:rsidRPr="001A7CF4" w:rsidRDefault="00CC5319" w:rsidP="00C92FE5">
      <w:pPr>
        <w:pStyle w:val="Sottotitoli"/>
      </w:pPr>
      <w:r w:rsidRPr="001A7CF4">
        <w:t>Preghiamo:</w:t>
      </w:r>
    </w:p>
    <w:p w14:paraId="2725112A" w14:textId="29BC788A" w:rsidR="00CC5319" w:rsidRDefault="00CC5319" w:rsidP="003A73E4">
      <w:pPr>
        <w:ind w:left="283"/>
        <w:jc w:val="left"/>
        <w:rPr>
          <w:i/>
          <w:iCs/>
        </w:rPr>
      </w:pPr>
      <w:r w:rsidRPr="001A7CF4">
        <w:rPr>
          <w:i/>
          <w:iCs/>
        </w:rPr>
        <w:t>O Padre, che in San Giuseppe Allamano</w:t>
      </w:r>
      <w:r w:rsidR="003A73E4">
        <w:rPr>
          <w:i/>
          <w:iCs/>
        </w:rPr>
        <w:br/>
      </w:r>
      <w:r w:rsidRPr="001A7CF4">
        <w:rPr>
          <w:i/>
          <w:iCs/>
        </w:rPr>
        <w:t>hai suscitato un ardente desiderio di cooperare al tuo disegno universale di salvezza,</w:t>
      </w:r>
      <w:r w:rsidR="003A73E4">
        <w:rPr>
          <w:i/>
          <w:iCs/>
        </w:rPr>
        <w:br/>
      </w:r>
      <w:r w:rsidRPr="001A7CF4">
        <w:rPr>
          <w:i/>
          <w:iCs/>
        </w:rPr>
        <w:t>concedi a noi di crescere nello stesso zelo e spirito di santità,</w:t>
      </w:r>
      <w:r w:rsidR="00BB1167">
        <w:rPr>
          <w:i/>
          <w:iCs/>
        </w:rPr>
        <w:t xml:space="preserve"> </w:t>
      </w:r>
      <w:r w:rsidRPr="001A7CF4">
        <w:rPr>
          <w:i/>
          <w:iCs/>
        </w:rPr>
        <w:t>fino a dare la vita per i fratelli</w:t>
      </w:r>
      <w:r w:rsidR="001A7CF4" w:rsidRPr="001A7CF4">
        <w:rPr>
          <w:i/>
          <w:iCs/>
        </w:rPr>
        <w:t xml:space="preserve"> e sorelle</w:t>
      </w:r>
      <w:r w:rsidRPr="001A7CF4">
        <w:rPr>
          <w:i/>
          <w:iCs/>
        </w:rPr>
        <w:t>.</w:t>
      </w:r>
      <w:r w:rsidR="003A73E4">
        <w:rPr>
          <w:i/>
          <w:iCs/>
        </w:rPr>
        <w:br/>
      </w:r>
      <w:r w:rsidRPr="001A7CF4">
        <w:rPr>
          <w:i/>
          <w:iCs/>
        </w:rPr>
        <w:t>Per Cristo nostro Signore. Amen.</w:t>
      </w:r>
    </w:p>
    <w:p w14:paraId="1CF04453" w14:textId="0294B9EA" w:rsidR="00CC5319" w:rsidRPr="001A7CF4" w:rsidRDefault="00CC5319" w:rsidP="00C92FE5">
      <w:pPr>
        <w:pStyle w:val="Titoli"/>
      </w:pPr>
      <w:proofErr w:type="gramStart"/>
      <w:r w:rsidRPr="00C92FE5">
        <w:rPr>
          <w:b w:val="0"/>
          <w:bCs w:val="0"/>
          <w:color w:val="C00000"/>
        </w:rPr>
        <w:t>2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giorno</w:t>
      </w:r>
      <w:r w:rsidR="002C01A2" w:rsidRPr="00C92FE5">
        <w:rPr>
          <w:b w:val="0"/>
          <w:bCs w:val="0"/>
          <w:color w:val="C00000"/>
        </w:rPr>
        <w:br/>
      </w:r>
      <w:r w:rsidR="00AF2E1F" w:rsidRPr="002C01A2">
        <w:rPr>
          <w:sz w:val="12"/>
          <w:szCs w:val="12"/>
        </w:rPr>
        <w:br/>
      </w:r>
      <w:r w:rsidRPr="001A7CF4">
        <w:t xml:space="preserve">SANTITÀ E </w:t>
      </w:r>
      <w:r w:rsidR="001521E6">
        <w:t xml:space="preserve">VOLONTÀ </w:t>
      </w:r>
      <w:r w:rsidRPr="001A7CF4">
        <w:t>DI DIO</w:t>
      </w:r>
    </w:p>
    <w:p w14:paraId="4879DDEC" w14:textId="77777777" w:rsidR="00CC5319" w:rsidRPr="001A7CF4" w:rsidRDefault="00CC5319" w:rsidP="00C92FE5">
      <w:pPr>
        <w:pStyle w:val="Sottotitoli"/>
      </w:pPr>
      <w:r w:rsidRPr="001A7CF4">
        <w:t>Giovanni 15, 1-5</w:t>
      </w:r>
    </w:p>
    <w:p w14:paraId="66EA7619" w14:textId="5442890D" w:rsidR="00CC5319" w:rsidRPr="00AF2E1F" w:rsidRDefault="00CC5319" w:rsidP="00DF2A42">
      <w:pPr>
        <w:pStyle w:val="Scrittura"/>
      </w:pPr>
      <w:r w:rsidRPr="001A7CF4">
        <w:t xml:space="preserve">Io sono la vite vera e il Padre mio è l’agricoltore. Ogni tralcio che in me non porta frutto lo taglia, e ogni tralcio che porta frutto lo pota perché porti più frutto. Voi siete già puri, a causa della parola che vi ho annunziato. Rimanete in me e io in voi. Come il tralcio non può portare frutto da </w:t>
      </w:r>
      <w:proofErr w:type="gramStart"/>
      <w:r w:rsidRPr="001A7CF4">
        <w:t>se</w:t>
      </w:r>
      <w:proofErr w:type="gramEnd"/>
      <w:r w:rsidRPr="001A7CF4">
        <w:t xml:space="preserve"> stesso se non rimane nella vite, così neanche voi se non rimanete in me. Io sono la vite, voi i tralci. Chi rimane in me e io in lui porta molto frutto, perché senza di me non potete far nulla.</w:t>
      </w:r>
    </w:p>
    <w:p w14:paraId="4BC18AC7" w14:textId="77777777" w:rsidR="00CC5319" w:rsidRPr="001A7CF4" w:rsidRDefault="00CC5319" w:rsidP="00AF2E1F">
      <w:r w:rsidRPr="001A7CF4">
        <w:t xml:space="preserve">San Giuseppe Allamano ha fatto della volontà divina il centro della sua vita e della sua proposta spirituale. La considerava la via sicura alla santità e alla fecondità missionaria. Diceva infatti: </w:t>
      </w:r>
      <w:r w:rsidRPr="001A7CF4">
        <w:lastRenderedPageBreak/>
        <w:t xml:space="preserve">“La mia più grande consolazione è che ho sempre fatto la volontà di Dio”. </w:t>
      </w:r>
    </w:p>
    <w:p w14:paraId="5AF5CB22" w14:textId="77777777" w:rsidR="00CC5319" w:rsidRPr="001A7CF4" w:rsidRDefault="00CC5319" w:rsidP="00AF2E1F">
      <w:r w:rsidRPr="001A7CF4">
        <w:t>In questo percorso ci guida l’esempio di Gesù, che visse totalmente orientato al Padre. L’Allamano lo esprime così: “Non la mia, ma la tua volontà sia fatta… cessava la volontà sua e rimaneva solo quella di Dio”. Quindi, accogliere la volontà del Signore significa lasciarsi trasformare da un amore che opera spesso in silenzio, ma sempre per il nostro bene e la nostra missione. È in questa fiducia che troviamo pace, maturità spirituale e frutti abbondanti per la vita personale e comunitaria.</w:t>
      </w:r>
    </w:p>
    <w:p w14:paraId="745FF3F1" w14:textId="77777777" w:rsidR="00CC5319" w:rsidRPr="001A7CF4" w:rsidRDefault="00CC5319" w:rsidP="00C92FE5">
      <w:pPr>
        <w:pStyle w:val="Sottotitoli"/>
      </w:pPr>
      <w:r w:rsidRPr="001A7CF4">
        <w:t>Invocazioni</w:t>
      </w:r>
    </w:p>
    <w:p w14:paraId="450F9FB2" w14:textId="77777777" w:rsidR="00CC5319" w:rsidRPr="001A7CF4" w:rsidRDefault="00CC5319" w:rsidP="00CC5319">
      <w:r w:rsidRPr="001A7CF4">
        <w:t>Tu che conosci i tempi e i modi della nostra crescita, aiutaci a non temere la “potatura” che purifica e rinnova,</w:t>
      </w:r>
    </w:p>
    <w:p w14:paraId="036E4E3A" w14:textId="570FF578" w:rsidR="00CC5319" w:rsidRPr="00AF2E1F" w:rsidRDefault="00CC5319" w:rsidP="00DF2A42">
      <w:pPr>
        <w:pStyle w:val="Risposta"/>
      </w:pPr>
      <w:r w:rsidRPr="007209AC">
        <w:t>e donaci un cuore che sa fidarsi, certi che ogni ferita accolta con amore porterà frutti più abbondanti.</w:t>
      </w:r>
    </w:p>
    <w:p w14:paraId="73438F45" w14:textId="77777777" w:rsidR="00CC5319" w:rsidRPr="001A7CF4" w:rsidRDefault="00CC5319" w:rsidP="00AF2E1F">
      <w:pPr>
        <w:keepNext/>
        <w:widowControl/>
      </w:pPr>
      <w:r w:rsidRPr="001A7CF4">
        <w:t>Tu che unisci la nostra volontà alla Tua perché portiamo frutti di santità,</w:t>
      </w:r>
    </w:p>
    <w:p w14:paraId="01DC2FE6" w14:textId="78C161B3" w:rsidR="00CC5319" w:rsidRPr="007209AC" w:rsidRDefault="00CC5319" w:rsidP="00DF2A42">
      <w:pPr>
        <w:pStyle w:val="Risposta"/>
      </w:pPr>
      <w:r w:rsidRPr="007209AC">
        <w:t>rimani in noi e fa’ che anche noi rimaniamo in Te, liberandoci dalle volontà egoistiche, dalle paure e dalle resistenze che impediscono la tua linfa di scorrere in noi.</w:t>
      </w:r>
    </w:p>
    <w:p w14:paraId="104C146A" w14:textId="77777777" w:rsidR="00CC5319" w:rsidRPr="001A7CF4" w:rsidRDefault="00CC5319" w:rsidP="00CC5319">
      <w:r w:rsidRPr="001A7CF4">
        <w:t>Tu che operi nel silenzio e conduci ogni cosa al compimento secondo il Tuo amore,</w:t>
      </w:r>
    </w:p>
    <w:p w14:paraId="51B7D08B" w14:textId="522C9D64" w:rsidR="00CC5319" w:rsidRPr="007209AC" w:rsidRDefault="00CC5319" w:rsidP="00DF2A42">
      <w:pPr>
        <w:pStyle w:val="Risposta"/>
      </w:pPr>
      <w:r w:rsidRPr="007209AC">
        <w:t>insegnaci a cercare in tutto la Tua volontà, perché, come l’Allamano, possiamo dire con verità che nulla abbiamo desiderato fuori da ciò che Tu vuoi.</w:t>
      </w:r>
    </w:p>
    <w:p w14:paraId="0379A183" w14:textId="77777777" w:rsidR="00CC5319" w:rsidRPr="001A7CF4" w:rsidRDefault="00CC5319" w:rsidP="00C92FE5">
      <w:pPr>
        <w:pStyle w:val="Sottotitoli"/>
      </w:pPr>
      <w:r w:rsidRPr="001A7CF4">
        <w:t>Preghiamo:</w:t>
      </w:r>
    </w:p>
    <w:p w14:paraId="2B82ED77" w14:textId="1A2BB2AD" w:rsidR="00CC5319" w:rsidRDefault="00CC5319" w:rsidP="003A73E4">
      <w:pPr>
        <w:ind w:left="283"/>
        <w:jc w:val="left"/>
        <w:rPr>
          <w:i/>
          <w:iCs/>
        </w:rPr>
      </w:pPr>
      <w:r w:rsidRPr="00DE5993">
        <w:rPr>
          <w:i/>
          <w:iCs/>
        </w:rPr>
        <w:t>Signore, per intercessione di San Giuseppe Allamano,</w:t>
      </w:r>
      <w:r w:rsidR="003A73E4">
        <w:rPr>
          <w:i/>
          <w:iCs/>
        </w:rPr>
        <w:br/>
      </w:r>
      <w:r w:rsidRPr="00DE5993">
        <w:rPr>
          <w:i/>
          <w:iCs/>
        </w:rPr>
        <w:t>che fece della Tua volontà la sua gioia</w:t>
      </w:r>
      <w:r w:rsidR="00BB1167">
        <w:rPr>
          <w:i/>
          <w:iCs/>
        </w:rPr>
        <w:br/>
      </w:r>
      <w:r w:rsidRPr="00DE5993">
        <w:rPr>
          <w:i/>
          <w:iCs/>
        </w:rPr>
        <w:t>e la via sicura per la missione,</w:t>
      </w:r>
      <w:r w:rsidR="00BB1167">
        <w:rPr>
          <w:i/>
          <w:iCs/>
        </w:rPr>
        <w:t xml:space="preserve"> </w:t>
      </w:r>
      <w:r w:rsidR="00BB1167">
        <w:rPr>
          <w:i/>
          <w:iCs/>
        </w:rPr>
        <w:br/>
      </w:r>
      <w:r w:rsidRPr="00DE5993">
        <w:rPr>
          <w:i/>
          <w:iCs/>
        </w:rPr>
        <w:t>trasforma le nostre paure in coraggio,</w:t>
      </w:r>
      <w:r w:rsidR="003A73E4">
        <w:rPr>
          <w:i/>
          <w:iCs/>
        </w:rPr>
        <w:br/>
      </w:r>
      <w:r w:rsidRPr="00DE5993">
        <w:rPr>
          <w:i/>
          <w:iCs/>
        </w:rPr>
        <w:t>le nostre esitazioni in abbandono</w:t>
      </w:r>
      <w:r w:rsidR="003A73E4">
        <w:rPr>
          <w:i/>
          <w:iCs/>
        </w:rPr>
        <w:br/>
      </w:r>
      <w:r w:rsidRPr="00DE5993">
        <w:rPr>
          <w:i/>
          <w:iCs/>
        </w:rPr>
        <w:lastRenderedPageBreak/>
        <w:t>e le nostre fatiche in offerta feconda.</w:t>
      </w:r>
      <w:r w:rsidR="003A73E4">
        <w:rPr>
          <w:i/>
          <w:iCs/>
        </w:rPr>
        <w:br/>
      </w:r>
      <w:r w:rsidRPr="00DE5993">
        <w:rPr>
          <w:i/>
          <w:iCs/>
        </w:rPr>
        <w:t>Rimani in noi, Gesù, e fa’ che anche noi rimaniamo in Te,</w:t>
      </w:r>
      <w:r w:rsidR="003A73E4">
        <w:rPr>
          <w:i/>
          <w:iCs/>
        </w:rPr>
        <w:br/>
      </w:r>
      <w:r w:rsidRPr="00DE5993">
        <w:rPr>
          <w:i/>
          <w:iCs/>
        </w:rPr>
        <w:t>perché, uniti come tralci alla vite,</w:t>
      </w:r>
      <w:r w:rsidR="003A73E4">
        <w:rPr>
          <w:i/>
          <w:iCs/>
        </w:rPr>
        <w:br/>
      </w:r>
      <w:r w:rsidRPr="00DE5993">
        <w:rPr>
          <w:i/>
          <w:iCs/>
        </w:rPr>
        <w:t>possiamo portare molto frutto a gloria del Padre</w:t>
      </w:r>
      <w:r w:rsidR="003A73E4">
        <w:rPr>
          <w:i/>
          <w:iCs/>
        </w:rPr>
        <w:br/>
      </w:r>
      <w:r w:rsidRPr="00DE5993">
        <w:rPr>
          <w:i/>
          <w:iCs/>
        </w:rPr>
        <w:t>e per il bene di tutti i fratelli e sorelle che metti sul nostro cammino. Amen.</w:t>
      </w:r>
    </w:p>
    <w:p w14:paraId="0692B2BA" w14:textId="1EACFF2E" w:rsidR="00CC5319" w:rsidRPr="001A7CF4" w:rsidRDefault="00CC5319" w:rsidP="00C92FE5">
      <w:pPr>
        <w:pStyle w:val="Titoli"/>
      </w:pPr>
      <w:proofErr w:type="gramStart"/>
      <w:r w:rsidRPr="00C92FE5">
        <w:rPr>
          <w:b w:val="0"/>
          <w:bCs w:val="0"/>
          <w:color w:val="C00000"/>
        </w:rPr>
        <w:t>3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giorno</w:t>
      </w:r>
      <w:r w:rsidR="002C01A2" w:rsidRPr="00C92FE5">
        <w:rPr>
          <w:b w:val="0"/>
          <w:bCs w:val="0"/>
          <w:color w:val="C00000"/>
        </w:rPr>
        <w:br/>
      </w:r>
      <w:r w:rsidR="002C01A2" w:rsidRPr="002C01A2">
        <w:rPr>
          <w:sz w:val="12"/>
          <w:szCs w:val="12"/>
        </w:rPr>
        <w:br/>
      </w:r>
      <w:r w:rsidR="00BE5233">
        <w:t xml:space="preserve">SANTITÀ E </w:t>
      </w:r>
      <w:r w:rsidRPr="001A7CF4">
        <w:t>AMORE A GESÙ EUCARISTIA</w:t>
      </w:r>
    </w:p>
    <w:p w14:paraId="44DF2D76" w14:textId="77777777" w:rsidR="00CC5319" w:rsidRPr="001A7CF4" w:rsidRDefault="00CC5319" w:rsidP="00C92FE5">
      <w:pPr>
        <w:pStyle w:val="Sottotitoli"/>
      </w:pPr>
      <w:r w:rsidRPr="001A7CF4">
        <w:t>Giovanni 6, 51. 55 – 57</w:t>
      </w:r>
    </w:p>
    <w:p w14:paraId="40DFE1EE" w14:textId="77777777" w:rsidR="00CC5319" w:rsidRPr="001A7CF4" w:rsidRDefault="00CC5319" w:rsidP="00DF2A42">
      <w:pPr>
        <w:pStyle w:val="Scrittura"/>
      </w:pPr>
      <w:r w:rsidRPr="001A7CF4">
        <w:t>Io sono il pane vivo, disceso dal cielo. Se uno mangia di questo pane vivrà in eterno e il pane che io darò è la mia carne per la vita del mondo. Perché la mia carne è vero cibo e il mio sangue vera bevanda. Chi mangia la mia carne e beve il mio sangue rimane in me e io in lui. Come il Padre, che ha la vita, ha mandato me e io vivo per il Padre, così anche colui che mangia me vivrà per me.</w:t>
      </w:r>
    </w:p>
    <w:p w14:paraId="67EB4E09" w14:textId="39C0D04D" w:rsidR="00CC5319" w:rsidRPr="001A7CF4" w:rsidRDefault="00CC5319" w:rsidP="00E503B6">
      <w:r w:rsidRPr="001A7CF4">
        <w:t>L’amore di San Giuseppe Allamano per Gesù Eucaristia trovava espressione nella donazione di sé, instancabile nell’agire senza perdere la comunione intima con Gesù. La sua giornata si aggirava attorno a Gesù, Egli era veramente il centro, da Lui partiva e a Lui tornava costantemente. La giornata era suddivisa in un tempo di preparazione all’incontro nella celebrazione eucaristica e poi di ringraziamento. In questo modo prolungava la Sua presenza lungo la giornata.</w:t>
      </w:r>
    </w:p>
    <w:p w14:paraId="491DA2A9" w14:textId="2E6D4880" w:rsidR="00CC5319" w:rsidRPr="00FC63F5" w:rsidRDefault="00CC5319" w:rsidP="00AF2E1F">
      <w:r w:rsidRPr="001A7CF4">
        <w:t xml:space="preserve">Lo stesso amore ha ispirato il suo impegno missionario. Più volte ha espresso la gioia di rendere Gesù presente in luoghi dove non era ancora conosciuto e amato: </w:t>
      </w:r>
      <w:r w:rsidRPr="001A7CF4">
        <w:rPr>
          <w:i/>
          <w:iCs/>
        </w:rPr>
        <w:t xml:space="preserve">«Quanto godo che Dio, per mezzo nostro, vada moltiplicando i santi Tabernacoli! E quanti nuovi Tabernacoli con il tempo! Sono focolai di amore per noi e </w:t>
      </w:r>
      <w:r w:rsidRPr="001A7CF4">
        <w:rPr>
          <w:i/>
          <w:iCs/>
        </w:rPr>
        <w:lastRenderedPageBreak/>
        <w:t>di misericordia per la gente. Che fortuna averne già tanti in missione! Io credo, anzi è certo che essi debbono attirare le grazie su quelle terre.»</w:t>
      </w:r>
      <w:r w:rsidR="00FC63F5">
        <w:t xml:space="preserve"> (Così vi voglio, </w:t>
      </w:r>
      <w:r w:rsidR="00FC63F5" w:rsidRPr="007558A3">
        <w:t>n</w:t>
      </w:r>
      <w:r w:rsidR="000E3339">
        <w:t>.</w:t>
      </w:r>
      <w:r w:rsidR="00FC63F5" w:rsidRPr="007558A3">
        <w:t xml:space="preserve"> 151</w:t>
      </w:r>
      <w:r w:rsidR="00FC63F5">
        <w:t>).</w:t>
      </w:r>
    </w:p>
    <w:p w14:paraId="10F5FCBF" w14:textId="77777777" w:rsidR="00CC5319" w:rsidRPr="001A7CF4" w:rsidRDefault="00CC5319" w:rsidP="00C92FE5">
      <w:pPr>
        <w:pStyle w:val="Sottotitoli"/>
      </w:pPr>
      <w:r w:rsidRPr="001A7CF4">
        <w:t>Invocazioni</w:t>
      </w:r>
    </w:p>
    <w:p w14:paraId="47EDEC93" w14:textId="77777777" w:rsidR="00CC5319" w:rsidRPr="001A7CF4" w:rsidRDefault="00CC5319" w:rsidP="00AF2E1F">
      <w:pPr>
        <w:widowControl/>
      </w:pPr>
      <w:r w:rsidRPr="001A7CF4">
        <w:t>Al culmine della sua vita, Gesù spezza sé stesso nella cena pasquale con i discepoli. In questo modo Gesù ci mostra che il traguardo della vita sta nel donarsi, che la cosa più grande è servire.</w:t>
      </w:r>
    </w:p>
    <w:p w14:paraId="0D999E4B" w14:textId="77777777" w:rsidR="00CC5319" w:rsidRPr="001A7CF4" w:rsidRDefault="00CC5319" w:rsidP="00DF2A42">
      <w:pPr>
        <w:pStyle w:val="Risposta"/>
      </w:pPr>
      <w:r w:rsidRPr="001A7CF4">
        <w:t>E noi ritroviamo oggi la grandezza di Dio in un pezzetto di Pane, in una fragilità che trabocca amore, trabocca condivisione.</w:t>
      </w:r>
    </w:p>
    <w:p w14:paraId="595A6362" w14:textId="77777777" w:rsidR="00CC5319" w:rsidRPr="001A7CF4" w:rsidRDefault="00CC5319" w:rsidP="00CC5319">
      <w:r w:rsidRPr="001A7CF4">
        <w:t>L’esperienza dell’amore incondizionato di Gesù scalda il cuore e lo muove irresistibilmente a rispondere con altrettanto amore,</w:t>
      </w:r>
    </w:p>
    <w:p w14:paraId="7BA39305" w14:textId="77777777" w:rsidR="00CC5319" w:rsidRPr="001A7CF4" w:rsidRDefault="00CC5319" w:rsidP="00DF2A42">
      <w:pPr>
        <w:pStyle w:val="Risposta"/>
      </w:pPr>
      <w:r w:rsidRPr="001A7CF4">
        <w:t>e farsi anche pane spezzato per l’umanità amata da Dio.</w:t>
      </w:r>
    </w:p>
    <w:p w14:paraId="4D4C20A6" w14:textId="77777777" w:rsidR="00CC5319" w:rsidRPr="001A7CF4" w:rsidRDefault="00CC5319" w:rsidP="00CC5319">
      <w:r w:rsidRPr="001A7CF4">
        <w:t>L’Eucaristia guarisce perché unisce a Gesù: ci fa assimilare il suo modo di vivere, la sua capacità di spezzarsi e donarsi agli altri, di rispondere al male con il bene.</w:t>
      </w:r>
    </w:p>
    <w:p w14:paraId="7C8D67A1" w14:textId="77777777" w:rsidR="00CC5319" w:rsidRPr="001A7CF4" w:rsidRDefault="00CC5319" w:rsidP="00DF2A42">
      <w:pPr>
        <w:pStyle w:val="Risposta"/>
      </w:pPr>
      <w:r w:rsidRPr="001A7CF4">
        <w:t>Ci dona il coraggio di uscire da noi stessi e di chinarci con amore verso le fragilità altrui. Come fa Dio con noi.</w:t>
      </w:r>
    </w:p>
    <w:p w14:paraId="57CD77D5" w14:textId="77777777" w:rsidR="00CC5319" w:rsidRPr="002C01A2" w:rsidRDefault="00CC5319" w:rsidP="00C92FE5">
      <w:pPr>
        <w:pStyle w:val="Sottotitoli"/>
      </w:pPr>
      <w:r w:rsidRPr="002C01A2">
        <w:t>Preghiamo:</w:t>
      </w:r>
    </w:p>
    <w:p w14:paraId="20D920A9" w14:textId="21323307" w:rsidR="00CC5319" w:rsidRPr="001A7CF4" w:rsidRDefault="00CC5319" w:rsidP="003A73E4">
      <w:pPr>
        <w:ind w:left="283"/>
        <w:jc w:val="left"/>
        <w:rPr>
          <w:i/>
          <w:iCs/>
        </w:rPr>
      </w:pPr>
      <w:r w:rsidRPr="001A7CF4">
        <w:rPr>
          <w:i/>
          <w:iCs/>
        </w:rPr>
        <w:t>Padre misericordioso, per l’intercessione di San Giuseppe Allamano,</w:t>
      </w:r>
      <w:r w:rsidR="00BB1167">
        <w:rPr>
          <w:i/>
          <w:iCs/>
        </w:rPr>
        <w:t xml:space="preserve"> </w:t>
      </w:r>
      <w:r w:rsidRPr="001A7CF4">
        <w:rPr>
          <w:i/>
          <w:iCs/>
        </w:rPr>
        <w:t>ti preghiamo per la Chiesa,</w:t>
      </w:r>
      <w:r w:rsidR="00BB1167">
        <w:rPr>
          <w:i/>
          <w:iCs/>
        </w:rPr>
        <w:t xml:space="preserve"> </w:t>
      </w:r>
      <w:r w:rsidRPr="001A7CF4">
        <w:rPr>
          <w:i/>
          <w:iCs/>
        </w:rPr>
        <w:t>perché sull’esempio di Gesù, “Pane spezzato e Vino versato” per tutti,</w:t>
      </w:r>
      <w:r w:rsidR="00BB1167">
        <w:rPr>
          <w:i/>
          <w:iCs/>
        </w:rPr>
        <w:t xml:space="preserve"> </w:t>
      </w:r>
      <w:r w:rsidRPr="001A7CF4">
        <w:rPr>
          <w:i/>
          <w:iCs/>
        </w:rPr>
        <w:t>sappia essere nel mondo segno concreto della premura</w:t>
      </w:r>
      <w:r w:rsidR="00BB1167">
        <w:rPr>
          <w:i/>
          <w:iCs/>
        </w:rPr>
        <w:t xml:space="preserve"> </w:t>
      </w:r>
      <w:r w:rsidRPr="001A7CF4">
        <w:rPr>
          <w:i/>
          <w:iCs/>
        </w:rPr>
        <w:t>e della tenerezza di Dio per ogni uomo e donna. Amen.</w:t>
      </w:r>
    </w:p>
    <w:p w14:paraId="2AB0E307" w14:textId="77777777" w:rsidR="003A73E4" w:rsidRDefault="003A73E4">
      <w:pPr>
        <w:widowControl/>
        <w:suppressAutoHyphens w:val="0"/>
        <w:spacing w:before="0" w:after="120" w:line="259" w:lineRule="auto"/>
        <w:ind w:left="357" w:hanging="357"/>
        <w:rPr>
          <w:b/>
          <w:bCs/>
          <w:color w:val="C00000"/>
          <w:sz w:val="28"/>
          <w:szCs w:val="27"/>
        </w:rPr>
      </w:pPr>
      <w:r>
        <w:rPr>
          <w:color w:val="C00000"/>
        </w:rPr>
        <w:br w:type="page"/>
      </w:r>
    </w:p>
    <w:p w14:paraId="63785629" w14:textId="6DC651E4" w:rsidR="00CC5319" w:rsidRPr="001A7CF4" w:rsidRDefault="00CC5319" w:rsidP="00AF35B3">
      <w:pPr>
        <w:pStyle w:val="Titoli"/>
        <w:spacing w:before="0"/>
      </w:pPr>
      <w:proofErr w:type="gramStart"/>
      <w:r w:rsidRPr="00C92FE5">
        <w:rPr>
          <w:b w:val="0"/>
          <w:bCs w:val="0"/>
          <w:color w:val="C00000"/>
        </w:rPr>
        <w:lastRenderedPageBreak/>
        <w:t>4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giorno</w:t>
      </w:r>
      <w:r w:rsidR="002C01A2" w:rsidRPr="00C92FE5">
        <w:rPr>
          <w:b w:val="0"/>
          <w:bCs w:val="0"/>
        </w:rPr>
        <w:br/>
      </w:r>
      <w:r w:rsidR="002C01A2" w:rsidRPr="002C01A2">
        <w:rPr>
          <w:sz w:val="12"/>
          <w:szCs w:val="12"/>
        </w:rPr>
        <w:br/>
      </w:r>
      <w:r w:rsidR="00506009">
        <w:t xml:space="preserve">SANTITÀ </w:t>
      </w:r>
      <w:r w:rsidR="006A4531" w:rsidRPr="006A4531">
        <w:t>E</w:t>
      </w:r>
      <w:r w:rsidR="006A4531">
        <w:t xml:space="preserve"> </w:t>
      </w:r>
      <w:r w:rsidRPr="001A7CF4">
        <w:t xml:space="preserve">LA CONSOLATA, </w:t>
      </w:r>
      <w:r w:rsidR="002C01A2">
        <w:br/>
      </w:r>
      <w:r w:rsidRPr="001A7CF4">
        <w:t>MADRE TENERISSIMA</w:t>
      </w:r>
    </w:p>
    <w:p w14:paraId="1A8E4C52" w14:textId="77777777" w:rsidR="00CC5319" w:rsidRPr="001A7CF4" w:rsidRDefault="00CC5319" w:rsidP="00C92FE5">
      <w:pPr>
        <w:pStyle w:val="Sottotitoli"/>
      </w:pPr>
      <w:r w:rsidRPr="001A7CF4">
        <w:t>Luca 1, 26 – 38</w:t>
      </w:r>
    </w:p>
    <w:p w14:paraId="4B14E90A" w14:textId="77777777" w:rsidR="00AF35B3" w:rsidRDefault="00CC5319" w:rsidP="00AF35B3">
      <w:pPr>
        <w:pStyle w:val="Scrittura"/>
        <w:rPr>
          <w:w w:val="95"/>
        </w:rPr>
      </w:pPr>
      <w:r w:rsidRPr="00AF35B3">
        <w:rPr>
          <w:w w:val="95"/>
        </w:rPr>
        <w:t xml:space="preserve">Al sesto mese, l'angelo Gabriele fu mandato da Dio in una città della Galilea, chiamata </w:t>
      </w:r>
      <w:proofErr w:type="spellStart"/>
      <w:r w:rsidRPr="00AF35B3">
        <w:rPr>
          <w:w w:val="95"/>
        </w:rPr>
        <w:t>Nàzaret</w:t>
      </w:r>
      <w:proofErr w:type="spellEnd"/>
      <w:r w:rsidRPr="00AF35B3">
        <w:rPr>
          <w:w w:val="95"/>
        </w:rPr>
        <w:t>,</w:t>
      </w:r>
      <w:r w:rsidR="00B149B5" w:rsidRPr="00AF35B3">
        <w:rPr>
          <w:w w:val="95"/>
        </w:rPr>
        <w:t xml:space="preserve"> </w:t>
      </w:r>
      <w:r w:rsidRPr="00AF35B3">
        <w:rPr>
          <w:w w:val="95"/>
        </w:rPr>
        <w:t>a una vergine, promessa sposa di un uomo della casa di Davide, di nome Giuseppe. La vergine si chiamava Maria. Entrando da lei, disse: "Rallegrati, piena di grazia: il Signore è con te".</w:t>
      </w:r>
    </w:p>
    <w:p w14:paraId="6012AF11" w14:textId="05A2A15C" w:rsidR="00CC5319" w:rsidRPr="00AF35B3" w:rsidRDefault="00CC5319" w:rsidP="00AF35B3">
      <w:pPr>
        <w:pStyle w:val="Scrittura"/>
        <w:rPr>
          <w:w w:val="95"/>
        </w:rPr>
      </w:pPr>
      <w:r w:rsidRPr="00AF35B3">
        <w:rPr>
          <w:w w:val="95"/>
        </w:rPr>
        <w:t>A queste parole ella fu molto turbata e si domandava che senso avesse un saluto come questo. L'angelo le disse: "Non temere, Maria, perché hai trovato grazia presso Dio. Ed ecco, concepirai un figlio, lo darai alla luce e lo chiamerai Gesù. Sarà grande e verrà chiamato Figlio dell'Altissimo; il Signore Dio gli darà il trono di Davide suo padre e regnerà per sempre sulla casa di Giacobbe e il suo regno non avrà fine".</w:t>
      </w:r>
    </w:p>
    <w:p w14:paraId="47D311BE" w14:textId="77777777" w:rsidR="00CC5319" w:rsidRPr="007F7AF9" w:rsidRDefault="00CC5319" w:rsidP="00DF2A42">
      <w:pPr>
        <w:pStyle w:val="Scrittura"/>
      </w:pPr>
      <w:r w:rsidRPr="007F7AF9">
        <w:t>Allora Maria disse all'angelo: "Come avverrà questo, poiché non conosco uomo?". Le rispose l'angelo: "Lo Spirito Santo scenderà su di te e la potenza dell'Altissimo ti coprirà con la sua ombra. Perciò colui che nascerà sarà santo e sarà chiamato Figlio di Dio. Ed ecco, Elisabetta, tua parente, nella sua vecchiaia ha concepito anch'essa un figlio e questo è il sesto mese per lei, che era detta sterile: nulla è impossibile a Dio". Allora Maria disse: "Ecco la serva del Signore: avvenga per me secondo la tua parola". E l'angelo si allontanò da lei.</w:t>
      </w:r>
    </w:p>
    <w:p w14:paraId="075C7574" w14:textId="78F0D7DA" w:rsidR="00CC5319" w:rsidRPr="00E20D21" w:rsidRDefault="00CC5319" w:rsidP="00AF2E1F">
      <w:r w:rsidRPr="001A7CF4">
        <w:t xml:space="preserve">La Consolazione è dono dello Spirito, il Consolatore, continuamente presente nel cuore di Maria, vera dimora di Dio. La Consolata, che conosce Dio e conosce le vie di Dio, ci è guida sicura nel cammino che conduce a Lui. L’Allamano diceva: </w:t>
      </w:r>
      <w:r w:rsidRPr="001A7CF4">
        <w:rPr>
          <w:i/>
          <w:iCs/>
        </w:rPr>
        <w:t xml:space="preserve">“Non è infatti la SS. Vergine sotto il bel titolo di Consolata la </w:t>
      </w:r>
      <w:r w:rsidRPr="001A7CF4">
        <w:rPr>
          <w:i/>
          <w:iCs/>
        </w:rPr>
        <w:lastRenderedPageBreak/>
        <w:t xml:space="preserve">nostra Madre, e noi i suoi figli? … Siamo figli della Consolata, e figli prediletti, ma praticamente ci dimostriamo sempre tali, con invocarla sovente, con onorarla in tanti modi possibili, e con ricorrere a Lei </w:t>
      </w:r>
      <w:proofErr w:type="gramStart"/>
      <w:r w:rsidRPr="001A7CF4">
        <w:rPr>
          <w:i/>
          <w:iCs/>
        </w:rPr>
        <w:t>colla</w:t>
      </w:r>
      <w:proofErr w:type="gramEnd"/>
      <w:r w:rsidRPr="001A7CF4">
        <w:rPr>
          <w:i/>
          <w:iCs/>
        </w:rPr>
        <w:t xml:space="preserve"> confidenza di figli tenerissimi? Procuriamo di ascoltarne anche i suoi desideri, che sono </w:t>
      </w:r>
      <w:r w:rsidRPr="00E20D21">
        <w:rPr>
          <w:i/>
          <w:iCs/>
        </w:rPr>
        <w:t>di farci buoni e santi.”</w:t>
      </w:r>
      <w:r w:rsidR="00E20D21" w:rsidRPr="00E20D21">
        <w:rPr>
          <w:i/>
          <w:iCs/>
        </w:rPr>
        <w:t xml:space="preserve"> </w:t>
      </w:r>
      <w:r w:rsidR="00E20D21">
        <w:t>(</w:t>
      </w:r>
      <w:r w:rsidR="00E20D21" w:rsidRPr="00E20D21">
        <w:t xml:space="preserve">Conf. MC, </w:t>
      </w:r>
      <w:r w:rsidR="00E20D21">
        <w:t>Vol 1</w:t>
      </w:r>
      <w:r w:rsidR="00E20D21" w:rsidRPr="00E20D21">
        <w:t xml:space="preserve">, </w:t>
      </w:r>
      <w:r w:rsidR="00E20D21">
        <w:t xml:space="preserve">p. </w:t>
      </w:r>
      <w:r w:rsidR="00E20D21" w:rsidRPr="00E20D21">
        <w:t>11</w:t>
      </w:r>
      <w:r w:rsidR="00E20D21">
        <w:t>)</w:t>
      </w:r>
    </w:p>
    <w:p w14:paraId="011284F0" w14:textId="6DDF2B14" w:rsidR="00CC5319" w:rsidRPr="001A7CF4" w:rsidRDefault="00314F56" w:rsidP="00AF2E1F">
      <w:r>
        <w:t>Maria</w:t>
      </w:r>
      <w:r w:rsidR="00CC5319" w:rsidRPr="001A7CF4">
        <w:t xml:space="preserve">, la donna del SÌ a Dio, con incrollabile fedeltà e fiducia, rinnova il suo </w:t>
      </w:r>
      <w:r w:rsidR="00CC5319" w:rsidRPr="001A7CF4">
        <w:rPr>
          <w:i/>
          <w:iCs/>
        </w:rPr>
        <w:t>Fiat</w:t>
      </w:r>
      <w:r w:rsidR="00CC5319" w:rsidRPr="001A7CF4">
        <w:t>, sempre, in ogni circostanza, negli eventi lieti e in quelli tristi. Lei ci invita ad aprire il cuore a Dio, a diventare terreno fertile dove Lui ci rende capaci di portare frutti abbondanti di vita. Donne e uomini che vivono un processo di trasformazione per divenire testimoni trasparenti dell’amore di Dio per l’umanità.</w:t>
      </w:r>
    </w:p>
    <w:p w14:paraId="3E829B97" w14:textId="77777777" w:rsidR="00CC5319" w:rsidRPr="001A7CF4" w:rsidRDefault="00CC5319" w:rsidP="00C92FE5">
      <w:pPr>
        <w:pStyle w:val="Sottotitoli"/>
      </w:pPr>
      <w:r w:rsidRPr="001A7CF4">
        <w:t>Invocazioni</w:t>
      </w:r>
    </w:p>
    <w:p w14:paraId="3397D6BC" w14:textId="77777777" w:rsidR="00CC5319" w:rsidRPr="001A7CF4" w:rsidRDefault="00CC5319" w:rsidP="00CC5319">
      <w:pPr>
        <w:spacing w:line="259" w:lineRule="auto"/>
      </w:pPr>
      <w:r w:rsidRPr="001A7CF4">
        <w:t>Maria, la Madre, era in mezzo alla comunità, radunata in preghiera e in attesa dello Spirito</w:t>
      </w:r>
    </w:p>
    <w:p w14:paraId="6315B84C" w14:textId="77777777" w:rsidR="00CC5319" w:rsidRPr="001A7CF4" w:rsidRDefault="00CC5319" w:rsidP="00DF2A42">
      <w:pPr>
        <w:pStyle w:val="Risposta"/>
      </w:pPr>
      <w:r w:rsidRPr="001A7CF4">
        <w:t>Lei che ben conosce la sua forza e la sua azione da quando, nell’Annunciazione, l’aveva avvolta nella Sua ombra e l’aveva resa Madre.</w:t>
      </w:r>
    </w:p>
    <w:p w14:paraId="534C18D2" w14:textId="77777777" w:rsidR="00CC5319" w:rsidRPr="001A7CF4" w:rsidRDefault="00CC5319" w:rsidP="00CC5319">
      <w:pPr>
        <w:spacing w:line="259" w:lineRule="auto"/>
      </w:pPr>
      <w:r w:rsidRPr="001A7CF4">
        <w:t>Maria ci invita ad aprire il cuore a Dio, a diventare terreno fertile dove Lui ci rende capaci di portare frutti abbondanti di vita.</w:t>
      </w:r>
    </w:p>
    <w:p w14:paraId="296108A2" w14:textId="77777777" w:rsidR="00CC5319" w:rsidRPr="001A7CF4" w:rsidRDefault="00CC5319" w:rsidP="00DF2A42">
      <w:pPr>
        <w:pStyle w:val="Risposta"/>
      </w:pPr>
      <w:r w:rsidRPr="001A7CF4">
        <w:t>Allora anche noi saremo sensibili e attenti a riconoscere e realizzare nella nostra vita la volontà di Dio per noi.</w:t>
      </w:r>
    </w:p>
    <w:p w14:paraId="0A94E840" w14:textId="77777777" w:rsidR="00CC5319" w:rsidRPr="001A7CF4" w:rsidRDefault="00CC5319" w:rsidP="00CC5319">
      <w:pPr>
        <w:spacing w:line="259" w:lineRule="auto"/>
      </w:pPr>
      <w:r w:rsidRPr="001A7CF4">
        <w:t xml:space="preserve">Quante volte Giuseppe Allamano ha rivolto il suo sguardo alla Consolata e quante volte si è lasciato guardare da Lei! </w:t>
      </w:r>
    </w:p>
    <w:p w14:paraId="0D9E97F9" w14:textId="77777777" w:rsidR="00CC5319" w:rsidRPr="00AF2E1F" w:rsidRDefault="00CC5319" w:rsidP="00DF2A42">
      <w:pPr>
        <w:pStyle w:val="Risposta"/>
      </w:pPr>
      <w:r w:rsidRPr="001A7CF4">
        <w:t>Anche noi desideriamo contemplare il suo volto e lasciarci guardare da Lei, qui sta la nostra forza.</w:t>
      </w:r>
    </w:p>
    <w:p w14:paraId="1838F231" w14:textId="5221123C" w:rsidR="00CC5319" w:rsidRPr="001A7CF4" w:rsidRDefault="00CC5319" w:rsidP="00C92FE5">
      <w:pPr>
        <w:pStyle w:val="Sottotitoli"/>
      </w:pPr>
      <w:r w:rsidRPr="001A7CF4">
        <w:t>Preghiamo</w:t>
      </w:r>
      <w:r w:rsidR="00BB1167">
        <w:t>:</w:t>
      </w:r>
    </w:p>
    <w:p w14:paraId="25ED4FDE" w14:textId="4E94F151" w:rsidR="00CC5319" w:rsidRDefault="00CC5319" w:rsidP="003A73E4">
      <w:pPr>
        <w:spacing w:line="259" w:lineRule="auto"/>
        <w:ind w:left="283"/>
        <w:jc w:val="left"/>
        <w:rPr>
          <w:i/>
          <w:iCs/>
        </w:rPr>
      </w:pPr>
      <w:r w:rsidRPr="001A7CF4">
        <w:rPr>
          <w:i/>
          <w:iCs/>
        </w:rPr>
        <w:t xml:space="preserve">Dio Padre, </w:t>
      </w:r>
      <w:r w:rsidR="00BB1167">
        <w:rPr>
          <w:i/>
          <w:iCs/>
        </w:rPr>
        <w:br/>
      </w:r>
      <w:r w:rsidRPr="001A7CF4">
        <w:rPr>
          <w:i/>
          <w:iCs/>
        </w:rPr>
        <w:t>che vuoi radunare tutta l’umanità in una famiglia.</w:t>
      </w:r>
      <w:r w:rsidR="003A73E4">
        <w:rPr>
          <w:i/>
          <w:iCs/>
        </w:rPr>
        <w:br/>
      </w:r>
      <w:r w:rsidRPr="001A7CF4">
        <w:rPr>
          <w:i/>
          <w:iCs/>
        </w:rPr>
        <w:lastRenderedPageBreak/>
        <w:t>Che vuoi che ogni figlio e figlia viva sicuro nella Tua casa,</w:t>
      </w:r>
      <w:r w:rsidR="003A73E4">
        <w:rPr>
          <w:i/>
          <w:iCs/>
        </w:rPr>
        <w:br/>
      </w:r>
      <w:r w:rsidRPr="001A7CF4">
        <w:rPr>
          <w:i/>
          <w:iCs/>
        </w:rPr>
        <w:t xml:space="preserve">e per questo ci raggiungi lì dove siamo, </w:t>
      </w:r>
      <w:r w:rsidR="00BB1167">
        <w:rPr>
          <w:i/>
          <w:iCs/>
        </w:rPr>
        <w:br/>
      </w:r>
      <w:r w:rsidRPr="001A7CF4">
        <w:rPr>
          <w:i/>
          <w:iCs/>
        </w:rPr>
        <w:t>nella situazione che viviamo,</w:t>
      </w:r>
      <w:r w:rsidR="003A73E4">
        <w:rPr>
          <w:i/>
          <w:iCs/>
        </w:rPr>
        <w:br/>
      </w:r>
      <w:r w:rsidRPr="001A7CF4">
        <w:rPr>
          <w:i/>
          <w:iCs/>
        </w:rPr>
        <w:t>per farci conoscere il Tuo cuore e il Tuo infinito amore.</w:t>
      </w:r>
      <w:r w:rsidR="003A73E4">
        <w:rPr>
          <w:i/>
          <w:iCs/>
        </w:rPr>
        <w:br/>
      </w:r>
      <w:r w:rsidRPr="001A7CF4">
        <w:rPr>
          <w:i/>
          <w:iCs/>
        </w:rPr>
        <w:t>Il tuo tocco soave e tenero raggiunga l’umanità</w:t>
      </w:r>
      <w:r w:rsidR="00BB1167">
        <w:rPr>
          <w:i/>
          <w:iCs/>
        </w:rPr>
        <w:br/>
      </w:r>
      <w:r w:rsidRPr="001A7CF4">
        <w:rPr>
          <w:i/>
          <w:iCs/>
        </w:rPr>
        <w:t>ferita da guerre e violenza</w:t>
      </w:r>
      <w:r w:rsidR="003A73E4">
        <w:rPr>
          <w:i/>
          <w:iCs/>
        </w:rPr>
        <w:br/>
      </w:r>
      <w:r w:rsidRPr="001A7CF4">
        <w:rPr>
          <w:i/>
          <w:iCs/>
        </w:rPr>
        <w:t xml:space="preserve">e possiamo convertirci alla pace </w:t>
      </w:r>
      <w:r w:rsidR="00BB1167">
        <w:rPr>
          <w:i/>
          <w:iCs/>
        </w:rPr>
        <w:br/>
      </w:r>
      <w:r w:rsidRPr="001A7CF4">
        <w:rPr>
          <w:i/>
          <w:iCs/>
        </w:rPr>
        <w:t>e all’accoglienza reciproca.</w:t>
      </w:r>
      <w:r w:rsidR="003A73E4">
        <w:rPr>
          <w:i/>
          <w:iCs/>
        </w:rPr>
        <w:br/>
      </w:r>
      <w:r w:rsidRPr="001A7CF4">
        <w:rPr>
          <w:i/>
          <w:iCs/>
          <w:color w:val="000000"/>
          <w:spacing w:val="3"/>
        </w:rPr>
        <w:t>O Maria Consolata,</w:t>
      </w:r>
      <w:r w:rsidR="003A73E4">
        <w:br/>
      </w:r>
      <w:r w:rsidRPr="001A7CF4">
        <w:rPr>
          <w:i/>
          <w:iCs/>
          <w:color w:val="000000"/>
          <w:spacing w:val="10"/>
        </w:rPr>
        <w:t>veglia su di noi con il tuo sguardo tenero e forte</w:t>
      </w:r>
      <w:r w:rsidR="003A73E4">
        <w:br/>
      </w:r>
      <w:r w:rsidRPr="001A7CF4">
        <w:rPr>
          <w:i/>
          <w:iCs/>
          <w:color w:val="000000"/>
          <w:spacing w:val="9"/>
        </w:rPr>
        <w:t>e sostieni anche oggi la nostra risposta al tuo Cristo</w:t>
      </w:r>
      <w:r w:rsidRPr="001A7CF4">
        <w:t xml:space="preserve">. </w:t>
      </w:r>
      <w:r w:rsidRPr="001A7CF4">
        <w:rPr>
          <w:i/>
          <w:iCs/>
        </w:rPr>
        <w:t>Amen</w:t>
      </w:r>
    </w:p>
    <w:p w14:paraId="19F441C3" w14:textId="079DCD7D" w:rsidR="00CC5319" w:rsidRPr="001A7CF4" w:rsidRDefault="00CC5319" w:rsidP="00C92FE5">
      <w:pPr>
        <w:pStyle w:val="Titoli"/>
      </w:pPr>
      <w:proofErr w:type="gramStart"/>
      <w:r w:rsidRPr="00C92FE5">
        <w:rPr>
          <w:b w:val="0"/>
          <w:bCs w:val="0"/>
          <w:color w:val="C00000"/>
        </w:rPr>
        <w:t>5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giorno</w:t>
      </w:r>
      <w:r w:rsidR="002C01A2" w:rsidRPr="00C92FE5">
        <w:rPr>
          <w:b w:val="0"/>
          <w:bCs w:val="0"/>
        </w:rPr>
        <w:br/>
      </w:r>
      <w:r w:rsidR="002C01A2" w:rsidRPr="002C01A2">
        <w:rPr>
          <w:sz w:val="12"/>
          <w:szCs w:val="12"/>
        </w:rPr>
        <w:br/>
      </w:r>
      <w:r w:rsidRPr="001A7CF4">
        <w:t>SANTITÀ E LA PAROLA DI DIO</w:t>
      </w:r>
    </w:p>
    <w:p w14:paraId="52248E85" w14:textId="29D12AA3" w:rsidR="00577F5D" w:rsidRPr="001008DD" w:rsidRDefault="001008DD" w:rsidP="00C92FE5">
      <w:pPr>
        <w:pStyle w:val="Sottotitoli"/>
      </w:pPr>
      <w:r w:rsidRPr="001008DD">
        <w:t>2 T</w:t>
      </w:r>
      <w:r w:rsidR="009764E0">
        <w:t>i</w:t>
      </w:r>
      <w:r w:rsidRPr="001008DD">
        <w:t>m</w:t>
      </w:r>
      <w:r w:rsidR="009764E0">
        <w:t xml:space="preserve">oteo </w:t>
      </w:r>
      <w:r w:rsidRPr="001008DD">
        <w:t>3,14</w:t>
      </w:r>
      <w:r>
        <w:t xml:space="preserve"> – </w:t>
      </w:r>
      <w:r w:rsidRPr="001008DD">
        <w:t>4,2</w:t>
      </w:r>
    </w:p>
    <w:p w14:paraId="4A8B900F" w14:textId="6E002011" w:rsidR="00CC5319" w:rsidRPr="001A7CF4" w:rsidRDefault="00CC5319" w:rsidP="00DF2A42">
      <w:pPr>
        <w:pStyle w:val="Scrittura"/>
        <w:spacing w:after="0"/>
      </w:pPr>
      <w:r w:rsidRPr="001A7CF4">
        <w:t xml:space="preserve">Tu però rimani saldo in quello che hai imparato e che credi fermamente. Conosci coloro da cui lo hai appreso e conosci le sacre Scritture fin dall’infanzia: queste possono istruirti per la salvezza, che si ottiene mediante la fede in Cristo Gesù. Tutta la Scrittura, ispirata da Dio, è anche utile per insegnare, convincere, correggere </w:t>
      </w:r>
      <w:proofErr w:type="gramStart"/>
      <w:r w:rsidRPr="001A7CF4">
        <w:t>ed</w:t>
      </w:r>
      <w:proofErr w:type="gramEnd"/>
      <w:r w:rsidRPr="001A7CF4">
        <w:t xml:space="preserve"> educare nella giustizia, perché l’uomo di Dio sia completo e ben preparato per ogni opera buona.</w:t>
      </w:r>
    </w:p>
    <w:p w14:paraId="67226E75" w14:textId="73ED3466" w:rsidR="00CC5319" w:rsidRPr="001A7CF4" w:rsidRDefault="00CC5319" w:rsidP="00DF2A42">
      <w:pPr>
        <w:pStyle w:val="Scrittura"/>
      </w:pPr>
      <w:r w:rsidRPr="001A7CF4">
        <w:t>Ti scongiuro davanti a Dio e a Cristo Gesù, che verrà a giudicare i vivi e i morti, per la sua manifestazione e il suo regno: annuncia la Parola, insisti a tempo opportuno e non opportuno, ammonisci, rimprovera, esorta con ogni magnanimità e insegnamento.</w:t>
      </w:r>
    </w:p>
    <w:p w14:paraId="2EF464A2" w14:textId="77777777" w:rsidR="00CC5319" w:rsidRPr="001A7CF4" w:rsidRDefault="00CC5319" w:rsidP="00DF2A42">
      <w:pPr>
        <w:spacing w:line="230" w:lineRule="auto"/>
      </w:pPr>
      <w:r w:rsidRPr="001A7CF4">
        <w:lastRenderedPageBreak/>
        <w:t xml:space="preserve">Con molta forza e profonda convinzione Giuseppe Allamano esortava i Missionari a prendere a cuore la Parola di Dio. Diceva loro: Considerate l’importanza della Sacra Scrittura per noi e per gli altri. Lì c’è tutto; è Parola di Dio, parola viva e calda. Egli richiamava sovente quando ebbe a dire S. Girolamo: «Mai che la S. Bibbia cada dalle vostre mani, sì che il sonno ci sorprenda sempre con il libro in mano». E aggiungeva: La Sacra Scrittura! Più si legge, più si studia e più la ama e vi si diletta. Questa è una scuola che non cessa mai. Desidero che prendiate affezione alla S. Scrittura! (Cfr. </w:t>
      </w:r>
      <w:r w:rsidRPr="001A7CF4">
        <w:rPr>
          <w:i/>
          <w:iCs/>
        </w:rPr>
        <w:t>Così vi voglio</w:t>
      </w:r>
      <w:r w:rsidRPr="001A7CF4">
        <w:t xml:space="preserve">, </w:t>
      </w:r>
      <w:proofErr w:type="spellStart"/>
      <w:r w:rsidRPr="001A7CF4">
        <w:t>nn</w:t>
      </w:r>
      <w:proofErr w:type="spellEnd"/>
      <w:r w:rsidRPr="001A7CF4">
        <w:t>. 171-174).</w:t>
      </w:r>
    </w:p>
    <w:p w14:paraId="70C5646E" w14:textId="77777777" w:rsidR="00CC5319" w:rsidRPr="001A7CF4" w:rsidRDefault="00CC5319" w:rsidP="00DF2A42">
      <w:pPr>
        <w:spacing w:line="230" w:lineRule="auto"/>
      </w:pPr>
      <w:r w:rsidRPr="001A7CF4">
        <w:t xml:space="preserve">C’è un’unica grande realtà: il Verbo-Persona che è Gesù Cristo. Le parole che lui ha detto sono lui stesso. Ricevere la parola è ricevere Cristo. Il libro della Bibbia è vivente come cristo: agisce ancora oggi, ha giovinezza perenne. È vivente perché contiene lo Spirito che le dà il soffio vitale. </w:t>
      </w:r>
    </w:p>
    <w:p w14:paraId="336316A6" w14:textId="77777777" w:rsidR="00CC5319" w:rsidRPr="001A7CF4" w:rsidRDefault="00CC5319" w:rsidP="00C92FE5">
      <w:pPr>
        <w:pStyle w:val="Sottotitoli"/>
      </w:pPr>
      <w:r w:rsidRPr="001A7CF4">
        <w:t>Invocazioni</w:t>
      </w:r>
    </w:p>
    <w:p w14:paraId="2BC69273" w14:textId="4C9BFADB" w:rsidR="00CC5319" w:rsidRPr="001A7CF4" w:rsidRDefault="00CC5319" w:rsidP="00AF2E1F">
      <w:r w:rsidRPr="001A7CF4">
        <w:t>Credo, Signore, ma fa' che io creda con maggiore fermezza.</w:t>
      </w:r>
      <w:r w:rsidR="00F7107A">
        <w:t xml:space="preserve"> </w:t>
      </w:r>
      <w:r w:rsidRPr="001A7CF4">
        <w:t>Spero, Signore, ma fa' che io speri con maggiore fiducia.</w:t>
      </w:r>
      <w:r w:rsidR="00F7107A">
        <w:t xml:space="preserve"> </w:t>
      </w:r>
      <w:r w:rsidRPr="001A7CF4">
        <w:t>Ti amo, Signore, ma fa' che ami con più ardente affetto.</w:t>
      </w:r>
    </w:p>
    <w:p w14:paraId="7BED1353" w14:textId="77777777" w:rsidR="00CC5319" w:rsidRPr="00F7107A" w:rsidRDefault="00CC5319" w:rsidP="00DF2A42">
      <w:pPr>
        <w:pStyle w:val="Risposta"/>
      </w:pPr>
      <w:r w:rsidRPr="00F7107A">
        <w:t>Dirigimi con la tua sapienza, consolami con la tua bontà, proteggimi con la tua potenza.</w:t>
      </w:r>
    </w:p>
    <w:p w14:paraId="510B5747" w14:textId="22754A2C" w:rsidR="00CC5319" w:rsidRPr="001A7CF4" w:rsidRDefault="00CC5319" w:rsidP="001C25FE">
      <w:pPr>
        <w:spacing w:line="259" w:lineRule="auto"/>
      </w:pPr>
      <w:r w:rsidRPr="001A7CF4">
        <w:t xml:space="preserve">Siano tuoi i miei pensieri, tue le mie parole, </w:t>
      </w:r>
      <w:r w:rsidR="00F7107A" w:rsidRPr="001A7CF4">
        <w:t>tue le mie sofferenze</w:t>
      </w:r>
      <w:r w:rsidR="00F7107A">
        <w:t>,</w:t>
      </w:r>
      <w:r w:rsidR="00F7107A" w:rsidRPr="001A7CF4">
        <w:t xml:space="preserve"> </w:t>
      </w:r>
      <w:r w:rsidRPr="001A7CF4">
        <w:t xml:space="preserve">secondo la tua legge le mie azioni. </w:t>
      </w:r>
    </w:p>
    <w:p w14:paraId="3B203003" w14:textId="77777777" w:rsidR="00CC5319" w:rsidRPr="00F7107A" w:rsidRDefault="00CC5319" w:rsidP="00DF2A42">
      <w:pPr>
        <w:pStyle w:val="Risposta"/>
      </w:pPr>
      <w:r w:rsidRPr="00F7107A">
        <w:t>Illumina il mio intelletto, infiamma la mia volontà, purifica il mio corpo, santifica l'anima mia.</w:t>
      </w:r>
    </w:p>
    <w:p w14:paraId="5CDEA82C" w14:textId="77777777" w:rsidR="00CC5319" w:rsidRPr="001A7CF4" w:rsidRDefault="00CC5319" w:rsidP="00AF2E1F">
      <w:r w:rsidRPr="001A7CF4">
        <w:t xml:space="preserve">Rendimi prudente nei consigli, coraggioso nei pericoli, paziente nelle avversità, umile nelle prosperità, assiduo nella preghiera, sobrio nel cibo, solerte nel lavoro, costante nei propositi. </w:t>
      </w:r>
    </w:p>
    <w:p w14:paraId="64E68BF4" w14:textId="77777777" w:rsidR="00CC5319" w:rsidRPr="00AF2E1F" w:rsidRDefault="00CC5319" w:rsidP="00DF2A42">
      <w:pPr>
        <w:pStyle w:val="Risposta"/>
      </w:pPr>
      <w:r w:rsidRPr="00AF2E1F">
        <w:t>Fammi comprendere, o buon Dio, come è piccolo ciò che è terreno, come è grande ciò che è divino; quanto è breve ciò che è temporaneo, quanto è sicuro ciò che è eterno.</w:t>
      </w:r>
    </w:p>
    <w:p w14:paraId="7B940606" w14:textId="77777777" w:rsidR="00CC5319" w:rsidRPr="001A7CF4" w:rsidRDefault="00CC5319" w:rsidP="00C92FE5">
      <w:pPr>
        <w:pStyle w:val="Sottotitoli"/>
      </w:pPr>
      <w:r w:rsidRPr="001A7CF4">
        <w:lastRenderedPageBreak/>
        <w:t>Preghiamo:</w:t>
      </w:r>
    </w:p>
    <w:p w14:paraId="43F23160" w14:textId="0A13C0C3" w:rsidR="00CC5319" w:rsidRDefault="00CC5319" w:rsidP="00DF2A42">
      <w:pPr>
        <w:ind w:left="283"/>
        <w:jc w:val="left"/>
        <w:rPr>
          <w:i/>
          <w:iCs/>
        </w:rPr>
      </w:pPr>
      <w:r w:rsidRPr="00053787">
        <w:rPr>
          <w:i/>
          <w:iCs/>
        </w:rPr>
        <w:t xml:space="preserve">Nella tua Parola, o Padre, </w:t>
      </w:r>
      <w:r w:rsidR="00BB1167">
        <w:rPr>
          <w:i/>
          <w:iCs/>
        </w:rPr>
        <w:br/>
      </w:r>
      <w:r w:rsidRPr="00053787">
        <w:rPr>
          <w:i/>
          <w:iCs/>
        </w:rPr>
        <w:t>tu vieni incontro a noi con amore,</w:t>
      </w:r>
      <w:r w:rsidR="003A73E4">
        <w:rPr>
          <w:i/>
          <w:iCs/>
        </w:rPr>
        <w:br/>
      </w:r>
      <w:r w:rsidRPr="00053787">
        <w:rPr>
          <w:i/>
          <w:iCs/>
        </w:rPr>
        <w:t>superi il silenzio e la distanza</w:t>
      </w:r>
      <w:r w:rsidR="003A73E4">
        <w:rPr>
          <w:i/>
          <w:iCs/>
        </w:rPr>
        <w:br/>
      </w:r>
      <w:r w:rsidRPr="00053787">
        <w:rPr>
          <w:i/>
          <w:iCs/>
        </w:rPr>
        <w:t>e ti riveli come il Dio che prende l'iniziativa del dialogo.</w:t>
      </w:r>
      <w:r w:rsidR="003A73E4">
        <w:rPr>
          <w:i/>
          <w:iCs/>
        </w:rPr>
        <w:br/>
      </w:r>
      <w:r w:rsidRPr="00053787">
        <w:rPr>
          <w:i/>
          <w:iCs/>
        </w:rPr>
        <w:t>Perdonaci se non sappiamo sempre gioire della tua Parola</w:t>
      </w:r>
      <w:r w:rsidR="003A73E4">
        <w:rPr>
          <w:i/>
          <w:iCs/>
        </w:rPr>
        <w:br/>
      </w:r>
      <w:r w:rsidRPr="00053787">
        <w:rPr>
          <w:i/>
          <w:iCs/>
        </w:rPr>
        <w:t>e se talvolta non ti abbiamo ascoltato</w:t>
      </w:r>
      <w:r w:rsidR="003A73E4">
        <w:rPr>
          <w:i/>
          <w:iCs/>
        </w:rPr>
        <w:br/>
      </w:r>
      <w:r w:rsidRPr="00053787">
        <w:rPr>
          <w:i/>
          <w:iCs/>
        </w:rPr>
        <w:t xml:space="preserve">e guidaci alla scoperta del tuo amore </w:t>
      </w:r>
      <w:r w:rsidR="00BB1167">
        <w:rPr>
          <w:i/>
          <w:iCs/>
        </w:rPr>
        <w:br/>
      </w:r>
      <w:r w:rsidRPr="00053787">
        <w:rPr>
          <w:i/>
          <w:iCs/>
        </w:rPr>
        <w:t>che ci riveli nella Scrittura.</w:t>
      </w:r>
      <w:r w:rsidR="003A73E4">
        <w:rPr>
          <w:i/>
          <w:iCs/>
        </w:rPr>
        <w:br/>
      </w:r>
      <w:r w:rsidRPr="00053787">
        <w:rPr>
          <w:i/>
          <w:iCs/>
        </w:rPr>
        <w:t>Per lo stesso Cristo nostro Signore. Amen</w:t>
      </w:r>
    </w:p>
    <w:p w14:paraId="03AD40C6" w14:textId="77777777" w:rsidR="005D213E" w:rsidRPr="00053787" w:rsidRDefault="005D213E" w:rsidP="003A73E4">
      <w:pPr>
        <w:ind w:left="340"/>
        <w:jc w:val="left"/>
        <w:rPr>
          <w:i/>
          <w:iCs/>
        </w:rPr>
      </w:pPr>
    </w:p>
    <w:p w14:paraId="48D4F26D" w14:textId="4BE0E7D0" w:rsidR="00CC5319" w:rsidRPr="001A7CF4" w:rsidRDefault="00CC5319" w:rsidP="00C92FE5">
      <w:pPr>
        <w:pStyle w:val="Titoli"/>
      </w:pPr>
      <w:proofErr w:type="gramStart"/>
      <w:r w:rsidRPr="00C92FE5">
        <w:rPr>
          <w:b w:val="0"/>
          <w:bCs w:val="0"/>
          <w:color w:val="C00000"/>
        </w:rPr>
        <w:t>6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giorno</w:t>
      </w:r>
      <w:r w:rsidR="002C01A2" w:rsidRPr="00C92FE5">
        <w:rPr>
          <w:b w:val="0"/>
          <w:bCs w:val="0"/>
        </w:rPr>
        <w:br/>
      </w:r>
      <w:r w:rsidR="002C01A2" w:rsidRPr="002C01A2">
        <w:rPr>
          <w:sz w:val="12"/>
          <w:szCs w:val="12"/>
        </w:rPr>
        <w:br/>
      </w:r>
      <w:r w:rsidRPr="001A7CF4">
        <w:t>SANTITÀ E CROCE</w:t>
      </w:r>
    </w:p>
    <w:p w14:paraId="324BFC4F" w14:textId="51DBD4B7" w:rsidR="00CE0AC4" w:rsidRPr="00CE0AC4" w:rsidRDefault="00CE0AC4" w:rsidP="00C92FE5">
      <w:pPr>
        <w:pStyle w:val="Sottotitoli"/>
      </w:pPr>
      <w:r w:rsidRPr="00CE0AC4">
        <w:t>L</w:t>
      </w:r>
      <w:r>
        <w:t>u</w:t>
      </w:r>
      <w:r w:rsidRPr="00CE0AC4">
        <w:t>c</w:t>
      </w:r>
      <w:r>
        <w:t>a</w:t>
      </w:r>
      <w:r w:rsidRPr="00CE0AC4">
        <w:t xml:space="preserve"> 14, 25</w:t>
      </w:r>
      <w:r>
        <w:t xml:space="preserve"> – </w:t>
      </w:r>
      <w:r w:rsidRPr="00CE0AC4">
        <w:t>27</w:t>
      </w:r>
    </w:p>
    <w:p w14:paraId="6B3565A8" w14:textId="15DB257D" w:rsidR="00CE0AC4" w:rsidRDefault="00CC5319" w:rsidP="00DF2A42">
      <w:pPr>
        <w:pStyle w:val="Scrittura"/>
        <w:spacing w:after="0"/>
      </w:pPr>
      <w:r w:rsidRPr="001A7CF4">
        <w:t>Una folla numerosa andava con lui. Egli si voltò e disse loro: «Se uno viene a me e non mi ama più di quanto ami suo padre, la madre, la moglie, i figli, i fratelli, le sorelle e perfino la propria vita, non può esser mio discepolo. Colui che non porta la propria croce e non viene dietro a me, non può essere mio discepolo.</w:t>
      </w:r>
    </w:p>
    <w:p w14:paraId="2083FFF2" w14:textId="7D19CD12" w:rsidR="00CE0AC4" w:rsidRPr="00CE0AC4" w:rsidRDefault="00CE0AC4" w:rsidP="00C92FE5">
      <w:pPr>
        <w:pStyle w:val="Sottotitoli"/>
      </w:pPr>
      <w:r w:rsidRPr="00CE0AC4">
        <w:t>Gal</w:t>
      </w:r>
      <w:r>
        <w:t xml:space="preserve">ati </w:t>
      </w:r>
      <w:r w:rsidRPr="00CE0AC4">
        <w:t>6,14</w:t>
      </w:r>
    </w:p>
    <w:p w14:paraId="2C651697" w14:textId="7D6DE38F" w:rsidR="00CC5319" w:rsidRPr="001A7CF4" w:rsidRDefault="00CC5319" w:rsidP="00DF2A42">
      <w:pPr>
        <w:pStyle w:val="Scrittura"/>
      </w:pPr>
      <w:r w:rsidRPr="001A7CF4">
        <w:t>“Non ci sia per me altro vanto che nella croce del Signore”</w:t>
      </w:r>
      <w:r w:rsidR="00CE0AC4">
        <w:t>.</w:t>
      </w:r>
    </w:p>
    <w:p w14:paraId="3D207446" w14:textId="21CBA0B7" w:rsidR="00CC5319" w:rsidRPr="001A7CF4" w:rsidRDefault="00CC5319" w:rsidP="00A2517A">
      <w:r w:rsidRPr="001A7CF4">
        <w:t xml:space="preserve">Tanto più come missionari e missionarie – affermava S. Giuseppe Allamano – dobbiamo sapere entrare ne mistero della croce (Cf. </w:t>
      </w:r>
      <w:r w:rsidRPr="001A7CF4">
        <w:rPr>
          <w:i/>
          <w:iCs/>
        </w:rPr>
        <w:t>Così vi voglio</w:t>
      </w:r>
      <w:r w:rsidRPr="001A7CF4">
        <w:t xml:space="preserve">, </w:t>
      </w:r>
      <w:r w:rsidR="008875F1">
        <w:t>n</w:t>
      </w:r>
      <w:r w:rsidR="000E3339">
        <w:t xml:space="preserve">. </w:t>
      </w:r>
      <w:r w:rsidRPr="001A7CF4">
        <w:t xml:space="preserve">136). Come posso io calarmi nella vita della nostra gente, nel groviglio di sofferenza che accompagna tanti popoli nel mondo d’oggi e diventare voce di </w:t>
      </w:r>
      <w:r w:rsidRPr="001A7CF4">
        <w:lastRenderedPageBreak/>
        <w:t>speranza e consolazione, annuncio di salvezza, senza percorrere lo stesso itinerario di Gesù?</w:t>
      </w:r>
    </w:p>
    <w:p w14:paraId="21197DF8" w14:textId="1085A211" w:rsidR="00CC5319" w:rsidRPr="001A7CF4" w:rsidRDefault="00CC5319" w:rsidP="00A2517A">
      <w:r w:rsidRPr="001A7CF4">
        <w:t>Nel suo patire in croce, Gesù diventa figura di ogni dolore umano, di ogni rottura e divisione, di ogni malattia ed i quei dolori che ci chiudono in noi stessi come può essere il buio, l’aridità, il fallimento, la solitudine.</w:t>
      </w:r>
    </w:p>
    <w:p w14:paraId="6A025315" w14:textId="63A06CB3" w:rsidR="00CC5319" w:rsidRPr="001A7CF4" w:rsidRDefault="00CC5319" w:rsidP="00A2517A">
      <w:pPr>
        <w:spacing w:after="360"/>
      </w:pPr>
      <w:r w:rsidRPr="001A7CF4">
        <w:t xml:space="preserve">Gesù ci ha detto: </w:t>
      </w:r>
      <w:r w:rsidR="000E3339">
        <w:t>“</w:t>
      </w:r>
      <w:r w:rsidRPr="001A7CF4">
        <w:t>Come ho amato io, così amatevi anche voi l’un l’altro</w:t>
      </w:r>
      <w:r w:rsidR="000E3339">
        <w:t>” (</w:t>
      </w:r>
      <w:proofErr w:type="spellStart"/>
      <w:r w:rsidR="000E3339">
        <w:t>Gv</w:t>
      </w:r>
      <w:proofErr w:type="spellEnd"/>
      <w:r w:rsidR="000E3339">
        <w:t xml:space="preserve"> 13, 34)</w:t>
      </w:r>
      <w:r w:rsidRPr="001A7CF4">
        <w:t xml:space="preserve">. Come in una alchimia divina, Gesù crocifisso è capace di cambiare ogni nostro dolore in </w:t>
      </w:r>
      <w:r w:rsidR="000E3339">
        <w:t>a</w:t>
      </w:r>
      <w:r w:rsidRPr="001A7CF4">
        <w:t>more, in comunione. Bisogna che noi riconosciamo il suo volto in ogni dolore, lo accogliamo, dimentichiamo il nostro dolore e ci mettiamo ad amare l’altro.</w:t>
      </w:r>
    </w:p>
    <w:p w14:paraId="3094D340" w14:textId="77777777" w:rsidR="00CC5319" w:rsidRPr="001A7CF4" w:rsidRDefault="00CC5319" w:rsidP="00C92FE5">
      <w:pPr>
        <w:pStyle w:val="Sottotitoli"/>
      </w:pPr>
      <w:r w:rsidRPr="001A7CF4">
        <w:t>Invocazioni</w:t>
      </w:r>
    </w:p>
    <w:p w14:paraId="5878FE50" w14:textId="77777777" w:rsidR="00CC5319" w:rsidRPr="001A7CF4" w:rsidRDefault="00CC5319" w:rsidP="00AE354F">
      <w:r w:rsidRPr="001A7CF4">
        <w:t xml:space="preserve">Ti ringraziamo o Dio, fonte di ogni bene, per avere donato alla chiesa e al mondo San Giuseppe Allamano, </w:t>
      </w:r>
    </w:p>
    <w:p w14:paraId="34C12884" w14:textId="77777777" w:rsidR="00CC5319" w:rsidRPr="00AE354F" w:rsidRDefault="00CC5319" w:rsidP="00DF2A42">
      <w:pPr>
        <w:pStyle w:val="Risposta"/>
      </w:pPr>
      <w:r w:rsidRPr="00AE354F">
        <w:t xml:space="preserve">Ti chiediamo che, seguendo il suo esempio di quotidiana santità, anche noi collaboriamo all’annuncio del Vangelo affinché tutti abbiano pienezza di vita. </w:t>
      </w:r>
    </w:p>
    <w:p w14:paraId="713C278B" w14:textId="77777777" w:rsidR="00CC5319" w:rsidRPr="001A7CF4" w:rsidRDefault="00CC5319" w:rsidP="00AE354F">
      <w:r w:rsidRPr="001A7CF4">
        <w:t>Sollecito nel servizio del tuo popolo, egli si spese in umiltà e saggezza come consolatore degli afflitti e padre e guida di famiglie consacrate alla missione,</w:t>
      </w:r>
    </w:p>
    <w:p w14:paraId="2BC5E64D" w14:textId="77777777" w:rsidR="00CC5319" w:rsidRPr="00AE354F" w:rsidRDefault="00CC5319" w:rsidP="00DF2A42">
      <w:pPr>
        <w:pStyle w:val="Risposta"/>
      </w:pPr>
      <w:r w:rsidRPr="00AE354F">
        <w:t>per sua intercessione concedi anche a noi di essere ovunque e sempre testimoni di Cristo Salvatore.</w:t>
      </w:r>
    </w:p>
    <w:p w14:paraId="6220D38A" w14:textId="77777777" w:rsidR="00CC5319" w:rsidRPr="001A7CF4" w:rsidRDefault="00CC5319" w:rsidP="00AE354F">
      <w:r w:rsidRPr="001A7CF4">
        <w:t xml:space="preserve">Tu che hai dato alla Chiesa Maria Consolata, come Madre e Sorella, </w:t>
      </w:r>
    </w:p>
    <w:p w14:paraId="20603E7C" w14:textId="77777777" w:rsidR="00CC5319" w:rsidRPr="00AE354F" w:rsidRDefault="00CC5319" w:rsidP="00DF2A42">
      <w:pPr>
        <w:pStyle w:val="Risposta"/>
      </w:pPr>
      <w:r w:rsidRPr="00AE354F">
        <w:t>fa che tutti i sofferenti e bisognosi trovino, nella sua intercessione, pace e consolazione.</w:t>
      </w:r>
    </w:p>
    <w:p w14:paraId="57BDE2BE" w14:textId="77777777" w:rsidR="00CC5319" w:rsidRPr="001A7CF4" w:rsidRDefault="00CC5319" w:rsidP="00C92FE5">
      <w:pPr>
        <w:pStyle w:val="Sottotitoli"/>
      </w:pPr>
      <w:r w:rsidRPr="00FA2378">
        <w:t>Preghiamo</w:t>
      </w:r>
      <w:r w:rsidRPr="001A7CF4">
        <w:t>:</w:t>
      </w:r>
    </w:p>
    <w:p w14:paraId="26435EC1" w14:textId="6F04AB3A" w:rsidR="00FA2378" w:rsidRDefault="00CC5319" w:rsidP="00DF2A42">
      <w:pPr>
        <w:spacing w:line="230" w:lineRule="auto"/>
        <w:ind w:left="284"/>
        <w:jc w:val="left"/>
        <w:rPr>
          <w:i/>
          <w:iCs/>
        </w:rPr>
      </w:pPr>
      <w:r w:rsidRPr="00FA2378">
        <w:rPr>
          <w:i/>
          <w:iCs/>
        </w:rPr>
        <w:t xml:space="preserve">O Padre, che hai voluto salvare </w:t>
      </w:r>
      <w:r w:rsidR="000E3339">
        <w:rPr>
          <w:i/>
          <w:iCs/>
        </w:rPr>
        <w:t>l’umanità</w:t>
      </w:r>
      <w:r w:rsidRPr="00FA2378">
        <w:rPr>
          <w:i/>
          <w:iCs/>
        </w:rPr>
        <w:t xml:space="preserve"> </w:t>
      </w:r>
      <w:r w:rsidR="00CB6FED">
        <w:rPr>
          <w:i/>
          <w:iCs/>
        </w:rPr>
        <w:br/>
      </w:r>
      <w:r w:rsidRPr="00FA2378">
        <w:rPr>
          <w:i/>
          <w:iCs/>
        </w:rPr>
        <w:t>con la croce del tuo Figlio unigenito,</w:t>
      </w:r>
      <w:r w:rsidR="003A73E4">
        <w:rPr>
          <w:i/>
          <w:iCs/>
        </w:rPr>
        <w:br/>
      </w:r>
      <w:r w:rsidRPr="00FA2378">
        <w:rPr>
          <w:i/>
          <w:iCs/>
        </w:rPr>
        <w:lastRenderedPageBreak/>
        <w:t xml:space="preserve">concedi a tutti coloro che hanno conosciuto in terra </w:t>
      </w:r>
      <w:r w:rsidR="00CB6FED">
        <w:rPr>
          <w:i/>
          <w:iCs/>
        </w:rPr>
        <w:br/>
      </w:r>
      <w:r w:rsidRPr="00FA2378">
        <w:rPr>
          <w:i/>
          <w:iCs/>
        </w:rPr>
        <w:t>il suo mistero di amore,</w:t>
      </w:r>
      <w:r w:rsidR="003A73E4">
        <w:rPr>
          <w:i/>
          <w:iCs/>
        </w:rPr>
        <w:br/>
      </w:r>
      <w:r w:rsidRPr="00FA2378">
        <w:rPr>
          <w:i/>
          <w:iCs/>
        </w:rPr>
        <w:t>di ottenere in cielo i frutti della sua redenzione.</w:t>
      </w:r>
      <w:r w:rsidR="003A73E4">
        <w:rPr>
          <w:i/>
          <w:iCs/>
        </w:rPr>
        <w:br/>
      </w:r>
      <w:r w:rsidRPr="00FA2378">
        <w:rPr>
          <w:i/>
          <w:iCs/>
        </w:rPr>
        <w:t>Egli vive e regna con te nei secoli dei secoli. Amen.</w:t>
      </w:r>
    </w:p>
    <w:p w14:paraId="4BA8A77E" w14:textId="0E29F843" w:rsidR="00CC5319" w:rsidRPr="001A7CF4" w:rsidRDefault="00CC5319" w:rsidP="00C92FE5">
      <w:pPr>
        <w:pStyle w:val="Titoli"/>
      </w:pPr>
      <w:proofErr w:type="gramStart"/>
      <w:r w:rsidRPr="00C92FE5">
        <w:rPr>
          <w:b w:val="0"/>
          <w:bCs w:val="0"/>
          <w:color w:val="C00000"/>
        </w:rPr>
        <w:t>7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giorno</w:t>
      </w:r>
      <w:r w:rsidR="002C01A2" w:rsidRPr="00C92FE5">
        <w:rPr>
          <w:b w:val="0"/>
          <w:bCs w:val="0"/>
        </w:rPr>
        <w:br/>
      </w:r>
      <w:r w:rsidR="002C01A2" w:rsidRPr="002C01A2">
        <w:rPr>
          <w:sz w:val="12"/>
          <w:szCs w:val="12"/>
        </w:rPr>
        <w:br/>
      </w:r>
      <w:r w:rsidRPr="001A7CF4">
        <w:t>SANTITÀ E SPIRITO DI PREGHIERA</w:t>
      </w:r>
    </w:p>
    <w:p w14:paraId="202E6DF5" w14:textId="77777777" w:rsidR="00CC5319" w:rsidRPr="001A7CF4" w:rsidRDefault="00CC5319" w:rsidP="00C92FE5">
      <w:pPr>
        <w:pStyle w:val="Sottotitoli"/>
      </w:pPr>
      <w:r w:rsidRPr="001A7CF4">
        <w:t>Luca 11, 1-4</w:t>
      </w:r>
    </w:p>
    <w:p w14:paraId="303D1A09" w14:textId="77777777" w:rsidR="00CC5319" w:rsidRPr="001A7CF4" w:rsidRDefault="00CC5319" w:rsidP="00DF2A42">
      <w:pPr>
        <w:pStyle w:val="Scrittura"/>
      </w:pPr>
      <w:r w:rsidRPr="001A7CF4">
        <w:t>«Signore, insegnaci a pregare, come anche Giovanni ha insegnato ai suoi discepoli». Ed egli disse loro: «Quando pregate, dite: Padre, sia santificato il tuo nome, venga il tuo Regno; dacci ogni giorno il nostro pane quotidiano, e perdona a noi i nostri peccati, anche noi infatti perdoniamo a ogni nostro debitore, e non abbandonarci alla tentazione.»</w:t>
      </w:r>
    </w:p>
    <w:p w14:paraId="331C906E" w14:textId="5AE1282B" w:rsidR="00CC5319" w:rsidRPr="001A7CF4" w:rsidRDefault="00CC5319" w:rsidP="00717349">
      <w:pPr>
        <w:spacing w:after="360" w:line="230" w:lineRule="auto"/>
      </w:pPr>
      <w:r w:rsidRPr="001A7CF4">
        <w:t>La vita spirituale, secondo l’insegnamento di San Giuseppe Allamano, si fonda sulla preghiera, che non è un semplice atto devoto, ma la forza che sostiene ogni missione e ogni cammino di santità. Nostra vita deve essere continuamente nutrita dalla preghiera, affinché il nostro servizio non si svuoti e non perda vigore: “Sì, sì, lavorare; ma la preghiera è più necessaria di ogni altra cosa… Prima dobbiamo santificarci, prima pregare, poi fare del bene agli altri.” La preghiera, quindi, non è un dovere tra i tanti, ma la sorgente che permette alla missione di fiorire. Infine, l’Allamano invita tutti a tendere verso una preghiera continua, che non si riduce a momenti isolati, ma diventa respiro quotidiano: un dialogo costante con Dio che trasforma la nostra vita e ci rende capaci di vivere, come San Paolo, dicendo: “Non sono più io che vivo, ma Cristo vive in me”</w:t>
      </w:r>
      <w:r w:rsidR="00F35ECB">
        <w:t xml:space="preserve"> (Gal 2, 20)</w:t>
      </w:r>
      <w:r w:rsidRPr="001A7CF4">
        <w:t>.</w:t>
      </w:r>
    </w:p>
    <w:p w14:paraId="7531B208" w14:textId="77777777" w:rsidR="00CC5319" w:rsidRPr="00AF2E1F" w:rsidRDefault="00CC5319" w:rsidP="00C92FE5">
      <w:pPr>
        <w:pStyle w:val="Sottotitoli"/>
      </w:pPr>
      <w:r w:rsidRPr="00AF2E1F">
        <w:lastRenderedPageBreak/>
        <w:t>Invocazioni</w:t>
      </w:r>
    </w:p>
    <w:p w14:paraId="0D3D2CB8" w14:textId="77777777" w:rsidR="00CC5319" w:rsidRPr="001A7CF4" w:rsidRDefault="00CC5319" w:rsidP="00CC5319">
      <w:r w:rsidRPr="001A7CF4">
        <w:t xml:space="preserve">Tu che pregavi il Padre in silenzio e insegnasti ai discepoli a dire “Padre”, </w:t>
      </w:r>
    </w:p>
    <w:p w14:paraId="7EE93DBF" w14:textId="0A79A0C6" w:rsidR="00CC5319" w:rsidRPr="00C018B0" w:rsidRDefault="00CC5319" w:rsidP="00DF2A42">
      <w:pPr>
        <w:pStyle w:val="Risposta"/>
      </w:pPr>
      <w:r w:rsidRPr="00C018B0">
        <w:t>donaci un cuore che desideri la preghiera come respiro vitale, perché ogni nostra azione nasca dall’incontro con Te e trovi in Te la sua forza.</w:t>
      </w:r>
    </w:p>
    <w:p w14:paraId="7F56EDFF" w14:textId="77777777" w:rsidR="00CC5319" w:rsidRPr="001A7CF4" w:rsidRDefault="00CC5319" w:rsidP="00CC5319">
      <w:r w:rsidRPr="001A7CF4">
        <w:t xml:space="preserve">Tu che ci ricordi che prima del fare viene l’essere, e che la missione fiorisce solo in chi si lascia santificare, </w:t>
      </w:r>
    </w:p>
    <w:p w14:paraId="13A58A07" w14:textId="0481E169" w:rsidR="00CC5319" w:rsidRPr="00C018B0" w:rsidRDefault="00CC5319" w:rsidP="00DF2A42">
      <w:pPr>
        <w:pStyle w:val="Risposta"/>
      </w:pPr>
      <w:r w:rsidRPr="00C018B0">
        <w:t>aiutaci a cercare sempre prima la tua presenza, liberandoci dalla fretta e dall’attivismo, perché la nostra vita interiore sostenga il bene che siamo chiamati a compiere.</w:t>
      </w:r>
    </w:p>
    <w:p w14:paraId="50ACF1D4" w14:textId="77777777" w:rsidR="00CC5319" w:rsidRPr="001A7CF4" w:rsidRDefault="00CC5319" w:rsidP="00CC5319">
      <w:r w:rsidRPr="001A7CF4">
        <w:t xml:space="preserve">Tu che trasformi la vita di chi si affida a Te fino a poter dire con San Paolo: “Non sono più io che vivo, ma Cristo vive in me”, </w:t>
      </w:r>
    </w:p>
    <w:p w14:paraId="15C63034" w14:textId="27D4EEFB" w:rsidR="00CC5319" w:rsidRPr="00C018B0" w:rsidRDefault="00CC5319" w:rsidP="00DF2A42">
      <w:pPr>
        <w:pStyle w:val="Risposta"/>
      </w:pPr>
      <w:r w:rsidRPr="00C018B0">
        <w:t>guidaci verso una preghiera continua, semplice e fedele, affinché ogni momento diventi dialogo con Te e ogni desiderio si conformi al tuo cuore.</w:t>
      </w:r>
    </w:p>
    <w:p w14:paraId="3826A87B" w14:textId="77777777" w:rsidR="00CC5319" w:rsidRPr="001A7CF4" w:rsidRDefault="00CC5319" w:rsidP="00C92FE5">
      <w:pPr>
        <w:pStyle w:val="Sottotitoli"/>
      </w:pPr>
      <w:r w:rsidRPr="00AF2E1F">
        <w:t>Preghiamo</w:t>
      </w:r>
      <w:r w:rsidRPr="001A7CF4">
        <w:t xml:space="preserve">: </w:t>
      </w:r>
    </w:p>
    <w:p w14:paraId="0FE867AD" w14:textId="45A6C60B" w:rsidR="00CC5319" w:rsidRDefault="00CC5319" w:rsidP="00DF2A42">
      <w:pPr>
        <w:spacing w:line="259" w:lineRule="auto"/>
        <w:ind w:left="284"/>
        <w:jc w:val="left"/>
        <w:rPr>
          <w:i/>
          <w:iCs/>
        </w:rPr>
      </w:pPr>
      <w:r w:rsidRPr="00C018B0">
        <w:rPr>
          <w:i/>
          <w:iCs/>
        </w:rPr>
        <w:t>Donaci, Signore, quello spirito di preghiera</w:t>
      </w:r>
      <w:r w:rsidR="003A73E4">
        <w:rPr>
          <w:i/>
          <w:iCs/>
        </w:rPr>
        <w:br/>
      </w:r>
      <w:r w:rsidRPr="00C018B0">
        <w:rPr>
          <w:i/>
          <w:iCs/>
        </w:rPr>
        <w:t>che San</w:t>
      </w:r>
      <w:r w:rsidR="00C018B0">
        <w:rPr>
          <w:i/>
          <w:iCs/>
        </w:rPr>
        <w:t xml:space="preserve"> Giuseppe </w:t>
      </w:r>
      <w:r w:rsidRPr="00C018B0">
        <w:rPr>
          <w:i/>
          <w:iCs/>
        </w:rPr>
        <w:t xml:space="preserve">Allamano ci ha lasciato </w:t>
      </w:r>
      <w:r w:rsidR="00BB1167">
        <w:rPr>
          <w:i/>
          <w:iCs/>
        </w:rPr>
        <w:br/>
      </w:r>
      <w:r w:rsidRPr="00C018B0">
        <w:rPr>
          <w:i/>
          <w:iCs/>
        </w:rPr>
        <w:t>come eredità preziosa:</w:t>
      </w:r>
      <w:r w:rsidR="003A73E4">
        <w:rPr>
          <w:i/>
          <w:iCs/>
        </w:rPr>
        <w:br/>
      </w:r>
      <w:r w:rsidRPr="00C018B0">
        <w:rPr>
          <w:i/>
          <w:iCs/>
        </w:rPr>
        <w:t>una preghiera semplice e sincera,</w:t>
      </w:r>
      <w:r w:rsidR="003A73E4">
        <w:rPr>
          <w:i/>
          <w:iCs/>
        </w:rPr>
        <w:br/>
      </w:r>
      <w:r w:rsidRPr="00C018B0">
        <w:rPr>
          <w:i/>
          <w:iCs/>
        </w:rPr>
        <w:t>capace di sostenere la missione</w:t>
      </w:r>
      <w:r w:rsidR="003A73E4">
        <w:rPr>
          <w:i/>
          <w:iCs/>
        </w:rPr>
        <w:br/>
      </w:r>
      <w:r w:rsidRPr="00C018B0">
        <w:rPr>
          <w:i/>
          <w:iCs/>
        </w:rPr>
        <w:t>e di far germogliare la santità nella vita di ogni giorno.</w:t>
      </w:r>
      <w:r w:rsidR="003A73E4">
        <w:rPr>
          <w:i/>
          <w:iCs/>
        </w:rPr>
        <w:br/>
      </w:r>
      <w:r w:rsidRPr="00C018B0">
        <w:rPr>
          <w:i/>
          <w:iCs/>
        </w:rPr>
        <w:t>Rendi il nostro cuore docile alla tua presenza,</w:t>
      </w:r>
      <w:r w:rsidR="003A73E4">
        <w:rPr>
          <w:i/>
          <w:iCs/>
        </w:rPr>
        <w:br/>
      </w:r>
      <w:r w:rsidRPr="00C018B0">
        <w:rPr>
          <w:i/>
          <w:iCs/>
        </w:rPr>
        <w:t xml:space="preserve">perché la nostra vita diventi davvero </w:t>
      </w:r>
      <w:r w:rsidR="00060971">
        <w:rPr>
          <w:i/>
          <w:iCs/>
        </w:rPr>
        <w:br/>
      </w:r>
      <w:r w:rsidRPr="00C018B0">
        <w:rPr>
          <w:i/>
          <w:iCs/>
        </w:rPr>
        <w:t>un dialogo continuo con Te,</w:t>
      </w:r>
      <w:r w:rsidR="003A73E4">
        <w:rPr>
          <w:i/>
          <w:iCs/>
        </w:rPr>
        <w:br/>
      </w:r>
      <w:r w:rsidRPr="00C018B0">
        <w:rPr>
          <w:i/>
          <w:iCs/>
        </w:rPr>
        <w:t>limpido e fedele,</w:t>
      </w:r>
      <w:r w:rsidR="00060971">
        <w:rPr>
          <w:i/>
          <w:iCs/>
        </w:rPr>
        <w:t xml:space="preserve"> </w:t>
      </w:r>
      <w:r w:rsidRPr="00C018B0">
        <w:rPr>
          <w:i/>
          <w:iCs/>
        </w:rPr>
        <w:t>capace di illuminare i pensieri,</w:t>
      </w:r>
      <w:r w:rsidR="003A73E4">
        <w:rPr>
          <w:i/>
          <w:iCs/>
        </w:rPr>
        <w:br/>
      </w:r>
      <w:r w:rsidRPr="00C018B0">
        <w:rPr>
          <w:i/>
          <w:iCs/>
        </w:rPr>
        <w:t>purificare le parole</w:t>
      </w:r>
      <w:r w:rsidR="00C018B0">
        <w:rPr>
          <w:i/>
          <w:iCs/>
        </w:rPr>
        <w:t xml:space="preserve"> </w:t>
      </w:r>
      <w:r w:rsidRPr="00C018B0">
        <w:rPr>
          <w:i/>
          <w:iCs/>
        </w:rPr>
        <w:t>e trasformare ogni azione</w:t>
      </w:r>
      <w:r w:rsidR="00060971">
        <w:rPr>
          <w:i/>
          <w:iCs/>
        </w:rPr>
        <w:br/>
      </w:r>
      <w:r w:rsidRPr="00C018B0">
        <w:rPr>
          <w:i/>
          <w:iCs/>
        </w:rPr>
        <w:t>in un atto d’amore. Amen.</w:t>
      </w:r>
    </w:p>
    <w:p w14:paraId="4F12EC8E" w14:textId="7B25E77F" w:rsidR="00CC5319" w:rsidRPr="001A7CF4" w:rsidRDefault="00CC5319" w:rsidP="00C92FE5">
      <w:pPr>
        <w:pStyle w:val="Titoli"/>
      </w:pPr>
      <w:proofErr w:type="gramStart"/>
      <w:r w:rsidRPr="00C92FE5">
        <w:rPr>
          <w:b w:val="0"/>
          <w:bCs w:val="0"/>
          <w:color w:val="C00000"/>
        </w:rPr>
        <w:lastRenderedPageBreak/>
        <w:t>8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giorno</w:t>
      </w:r>
      <w:r w:rsidR="002C01A2" w:rsidRPr="00C92FE5">
        <w:rPr>
          <w:b w:val="0"/>
          <w:bCs w:val="0"/>
        </w:rPr>
        <w:br/>
      </w:r>
      <w:r w:rsidR="002C01A2" w:rsidRPr="002C01A2">
        <w:rPr>
          <w:sz w:val="12"/>
          <w:szCs w:val="12"/>
        </w:rPr>
        <w:br/>
      </w:r>
      <w:r w:rsidRPr="001A7CF4">
        <w:t>SANTITÀ E SPIRITO DI FAMIGLIA</w:t>
      </w:r>
    </w:p>
    <w:p w14:paraId="2409EAFD" w14:textId="77777777" w:rsidR="00CC5319" w:rsidRPr="00AF2E1F" w:rsidRDefault="00CC5319" w:rsidP="00C92FE5">
      <w:pPr>
        <w:pStyle w:val="Sottotitoli"/>
      </w:pPr>
      <w:r w:rsidRPr="00AF2E1F">
        <w:t>Giovanni 15, 12-17</w:t>
      </w:r>
    </w:p>
    <w:p w14:paraId="2B88B8DD" w14:textId="77777777" w:rsidR="00CC5319" w:rsidRPr="001A7CF4" w:rsidRDefault="00CC5319" w:rsidP="00DF2A42">
      <w:pPr>
        <w:spacing w:after="360"/>
        <w:ind w:left="284"/>
        <w:rPr>
          <w:i/>
          <w:iCs/>
        </w:rPr>
      </w:pPr>
      <w:r w:rsidRPr="001A7CF4">
        <w:rPr>
          <w:i/>
          <w:iCs/>
        </w:rPr>
        <w:t xml:space="preserve">“Questo è il mio comandamento: che vi amiate gli uni gli altri, come io ho amato voi. Nessuno ha un amore più grande di questo: dare la propria vita per i propri amici. Voi sarete miei amici se farete ciò che io vi comando. Non vi chiamo più servi, perché il servo non sa ciò che fa il suo </w:t>
      </w:r>
      <w:proofErr w:type="gramStart"/>
      <w:r w:rsidRPr="001A7CF4">
        <w:rPr>
          <w:i/>
          <w:iCs/>
        </w:rPr>
        <w:t>padrone;</w:t>
      </w:r>
      <w:proofErr w:type="gramEnd"/>
      <w:r w:rsidRPr="001A7CF4">
        <w:rPr>
          <w:i/>
          <w:iCs/>
        </w:rPr>
        <w:t xml:space="preserve"> ma vi ho chiamati amici, perché tutto ciò che ho udito dal Padre mio l'ho fatto conoscere a voi. Non siete voi che avete scelto me, ma sono io che ho scelto voi e vi ho costituiti perché andiate e portiate frutto, e il vostro frutto rimanga; affinché tutto ciò che chiederete al Padre nel mio nome, egli ve lo conceda. Questo vi comando: che vi amiate gli uni gli altri.”</w:t>
      </w:r>
    </w:p>
    <w:p w14:paraId="31276B6E" w14:textId="091441F9" w:rsidR="00CC5319" w:rsidRPr="00570148" w:rsidRDefault="00CC5319" w:rsidP="00570148">
      <w:pPr>
        <w:spacing w:after="360"/>
      </w:pPr>
      <w:r w:rsidRPr="00570148">
        <w:t xml:space="preserve">Lo spirito di famiglia è il cuore della spiritualità di San Giuseppe Allamano e la forza dell’Istituto non nasce dallo zelo individuale, ma dalla comunione costruita ogni giorno. Egli ricordava spesso che la comunità è una famiglia e che il primo compito missionario consiste nel vivere relazioni fraterne autentiche: </w:t>
      </w:r>
      <w:r w:rsidRPr="00570148">
        <w:rPr>
          <w:i/>
          <w:iCs/>
        </w:rPr>
        <w:t>“L’Istituto è una famiglia; dovete vivere da veri fratelli… dovremmo avere uno spirito di corpo al punto di dare la vita l’uno per l’altro”</w:t>
      </w:r>
      <w:r w:rsidRPr="00570148">
        <w:t xml:space="preserve"> (Così vi voglio, cap. 7). Lo spirito di famiglia si alimenta attraverso gesti semplici: accoglienza, perdono, collaborazione, gioia condivisa. L’Allamano insisteva che l’unione è il fondamento di ogni opera missionaria: </w:t>
      </w:r>
      <w:r w:rsidRPr="00570148">
        <w:rPr>
          <w:i/>
          <w:iCs/>
        </w:rPr>
        <w:t>“Camminate insieme, sempre uniti, e il Signore benedirà tutte le vostre opere”</w:t>
      </w:r>
      <w:r w:rsidRPr="00570148">
        <w:t xml:space="preserve"> (Lettere ai Missionari, vol. II</w:t>
      </w:r>
      <w:r w:rsidR="00EE5687" w:rsidRPr="00D83D93">
        <w:t>, p. 74</w:t>
      </w:r>
      <w:r w:rsidRPr="00570148">
        <w:t>). Vivere lo spirito di famiglia significa dunque costruire ogni giorno un giardino comune, dove la diversità diventa ricchezza e la missione diventa una testimonianza visibile dell’amore di Dio.</w:t>
      </w:r>
    </w:p>
    <w:p w14:paraId="50513579" w14:textId="77777777" w:rsidR="00CC5319" w:rsidRPr="00AF2E1F" w:rsidRDefault="00CC5319" w:rsidP="00C92FE5">
      <w:pPr>
        <w:pStyle w:val="Sottotitoli"/>
      </w:pPr>
      <w:r w:rsidRPr="00AF2E1F">
        <w:lastRenderedPageBreak/>
        <w:t>Invocazioni</w:t>
      </w:r>
    </w:p>
    <w:p w14:paraId="567D4CFB" w14:textId="3211FD47" w:rsidR="00CC5319" w:rsidRPr="001A7CF4" w:rsidRDefault="00F35ECB" w:rsidP="006A3DF2">
      <w:r>
        <w:t xml:space="preserve">Signore Gesù, </w:t>
      </w:r>
      <w:r w:rsidR="00CC5319" w:rsidRPr="001A7CF4">
        <w:t>Tu che ci hai rivelato il cuore del Padre e ci hai comandato di amarci gli uni gli altri come Tu ci hai amati,</w:t>
      </w:r>
    </w:p>
    <w:p w14:paraId="1FFF13D9" w14:textId="4C94D09C" w:rsidR="00CC5319" w:rsidRPr="006A3DF2" w:rsidRDefault="00CC5319" w:rsidP="00DF2A42">
      <w:pPr>
        <w:pStyle w:val="Risposta"/>
      </w:pPr>
      <w:r w:rsidRPr="006A3DF2">
        <w:t>fa` che lo spirito di famiglia insegnato da San</w:t>
      </w:r>
      <w:r w:rsidR="006A3DF2">
        <w:t xml:space="preserve"> Giuseppe </w:t>
      </w:r>
      <w:r w:rsidRPr="006A3DF2">
        <w:t>Allamano diventi la nostra forma concreta di vivere il Vangelo: un amore che non cerca sé stesso.</w:t>
      </w:r>
    </w:p>
    <w:p w14:paraId="17A93D6F" w14:textId="77777777" w:rsidR="00CC5319" w:rsidRPr="001A7CF4" w:rsidRDefault="00CC5319" w:rsidP="006A3DF2">
      <w:r w:rsidRPr="001A7CF4">
        <w:t xml:space="preserve">Tu che ci hai scelti e inviati perché portiamo frutto, </w:t>
      </w:r>
    </w:p>
    <w:p w14:paraId="52A67762" w14:textId="53EA9C48" w:rsidR="00CC5319" w:rsidRPr="00AF2E1F" w:rsidRDefault="00CC5319" w:rsidP="00DF2A42">
      <w:pPr>
        <w:pStyle w:val="Risposta"/>
      </w:pPr>
      <w:r w:rsidRPr="006A3DF2">
        <w:t xml:space="preserve">rendici strumenti della Tua comunione, perché possiamo formare “un solo cuore e un’anima sola” quando crediamo </w:t>
      </w:r>
      <w:r w:rsidR="006A3DF2">
        <w:t>che</w:t>
      </w:r>
      <w:r w:rsidRPr="006A3DF2">
        <w:t xml:space="preserve"> Tu sei in mezzo a noi.</w:t>
      </w:r>
    </w:p>
    <w:p w14:paraId="573EBCF2" w14:textId="77777777" w:rsidR="00CC5319" w:rsidRPr="001A7CF4" w:rsidRDefault="00CC5319" w:rsidP="006A3DF2">
      <w:r w:rsidRPr="001A7CF4">
        <w:t>Tu che ci raduni come figli amati e ci chiami a costruire insieme la Tua casa,</w:t>
      </w:r>
    </w:p>
    <w:p w14:paraId="1CE381A8" w14:textId="72C30B24" w:rsidR="00CC5319" w:rsidRPr="006A3DF2" w:rsidRDefault="00CC5319" w:rsidP="00DF2A42">
      <w:pPr>
        <w:pStyle w:val="Risposta"/>
      </w:pPr>
      <w:r w:rsidRPr="006A3DF2">
        <w:t>donaci un cuore capace di accoglienza e di unità, perché ogni nostra parola e ogni gesto diventino seme di fraternità.</w:t>
      </w:r>
    </w:p>
    <w:p w14:paraId="7F330587" w14:textId="55CE0566" w:rsidR="00CC5319" w:rsidRPr="00AF2E1F" w:rsidRDefault="00CC5319" w:rsidP="00C92FE5">
      <w:pPr>
        <w:pStyle w:val="Sottotitoli"/>
      </w:pPr>
      <w:r w:rsidRPr="00AF2E1F">
        <w:t>Preghiamo:</w:t>
      </w:r>
    </w:p>
    <w:p w14:paraId="38167BCC" w14:textId="740C2ECC" w:rsidR="00CC5319" w:rsidRPr="006A3DF2" w:rsidRDefault="00CC5319" w:rsidP="00DF2A42">
      <w:pPr>
        <w:ind w:left="284"/>
        <w:jc w:val="left"/>
        <w:rPr>
          <w:i/>
          <w:iCs/>
        </w:rPr>
      </w:pPr>
      <w:r w:rsidRPr="006A3DF2">
        <w:rPr>
          <w:i/>
          <w:iCs/>
        </w:rPr>
        <w:t>Donaci Signore quello spirito di famiglia</w:t>
      </w:r>
      <w:r w:rsidR="003A73E4">
        <w:rPr>
          <w:i/>
          <w:iCs/>
        </w:rPr>
        <w:br/>
      </w:r>
      <w:r w:rsidRPr="006A3DF2">
        <w:rPr>
          <w:i/>
          <w:iCs/>
        </w:rPr>
        <w:t>che San</w:t>
      </w:r>
      <w:r w:rsidR="006A3DF2">
        <w:rPr>
          <w:i/>
          <w:iCs/>
        </w:rPr>
        <w:t xml:space="preserve"> Giuseppe </w:t>
      </w:r>
      <w:r w:rsidRPr="006A3DF2">
        <w:rPr>
          <w:i/>
          <w:iCs/>
        </w:rPr>
        <w:t>Allamano ci ha insegnato:</w:t>
      </w:r>
      <w:r w:rsidR="003A73E4">
        <w:rPr>
          <w:i/>
          <w:iCs/>
        </w:rPr>
        <w:br/>
      </w:r>
      <w:r w:rsidRPr="006A3DF2">
        <w:rPr>
          <w:i/>
          <w:iCs/>
        </w:rPr>
        <w:t>uno spirito fatto di accoglienza, perdono, semplicità,</w:t>
      </w:r>
      <w:r w:rsidR="003A73E4">
        <w:rPr>
          <w:i/>
          <w:iCs/>
        </w:rPr>
        <w:br/>
      </w:r>
      <w:r w:rsidRPr="006A3DF2">
        <w:rPr>
          <w:i/>
          <w:iCs/>
        </w:rPr>
        <w:t>e di una missione vissuta insieme, mai da soli.</w:t>
      </w:r>
      <w:r w:rsidR="003A73E4">
        <w:rPr>
          <w:i/>
          <w:iCs/>
        </w:rPr>
        <w:br/>
      </w:r>
      <w:r w:rsidRPr="006A3DF2">
        <w:rPr>
          <w:i/>
          <w:iCs/>
        </w:rPr>
        <w:t xml:space="preserve">Fa’ che la nostra unità diventi </w:t>
      </w:r>
      <w:r w:rsidR="00060971">
        <w:rPr>
          <w:i/>
          <w:iCs/>
        </w:rPr>
        <w:br/>
      </w:r>
      <w:r w:rsidRPr="006A3DF2">
        <w:rPr>
          <w:i/>
          <w:iCs/>
        </w:rPr>
        <w:t>testimonianza viva del Tuo Vangelo,</w:t>
      </w:r>
      <w:r w:rsidR="003A73E4">
        <w:rPr>
          <w:i/>
          <w:iCs/>
        </w:rPr>
        <w:br/>
      </w:r>
      <w:r w:rsidRPr="006A3DF2">
        <w:rPr>
          <w:i/>
          <w:iCs/>
        </w:rPr>
        <w:t>che la nostra gioia sia piena</w:t>
      </w:r>
      <w:r w:rsidR="003A73E4">
        <w:rPr>
          <w:i/>
          <w:iCs/>
        </w:rPr>
        <w:br/>
      </w:r>
      <w:r w:rsidRPr="006A3DF2">
        <w:rPr>
          <w:i/>
          <w:iCs/>
        </w:rPr>
        <w:t>e che ogni nostro gesto</w:t>
      </w:r>
      <w:r w:rsidR="00060971">
        <w:rPr>
          <w:i/>
          <w:iCs/>
        </w:rPr>
        <w:br/>
      </w:r>
      <w:r w:rsidRPr="006A3DF2">
        <w:rPr>
          <w:i/>
          <w:iCs/>
        </w:rPr>
        <w:t>sia seme di consolazione per il mondo. Amen.</w:t>
      </w:r>
    </w:p>
    <w:p w14:paraId="1020AD66" w14:textId="77777777" w:rsidR="00717349" w:rsidRDefault="00717349" w:rsidP="00AF35B3">
      <w:pPr>
        <w:rPr>
          <w:sz w:val="28"/>
          <w:szCs w:val="27"/>
        </w:rPr>
      </w:pPr>
      <w:r>
        <w:br w:type="page"/>
      </w:r>
    </w:p>
    <w:p w14:paraId="09736969" w14:textId="1C5BFDB4" w:rsidR="00CC5319" w:rsidRPr="001A7CF4" w:rsidRDefault="00CC5319" w:rsidP="00C92FE5">
      <w:pPr>
        <w:pStyle w:val="Titoli"/>
      </w:pPr>
      <w:proofErr w:type="gramStart"/>
      <w:r w:rsidRPr="00C92FE5">
        <w:rPr>
          <w:b w:val="0"/>
          <w:bCs w:val="0"/>
          <w:color w:val="C00000"/>
        </w:rPr>
        <w:lastRenderedPageBreak/>
        <w:t>9</w:t>
      </w:r>
      <w:r w:rsidR="00E47F23" w:rsidRPr="00C92FE5">
        <w:rPr>
          <w:b w:val="0"/>
          <w:bCs w:val="0"/>
          <w:color w:val="C00000"/>
        </w:rPr>
        <w:t>º</w:t>
      </w:r>
      <w:proofErr w:type="gramEnd"/>
      <w:r w:rsidRPr="00C92FE5">
        <w:rPr>
          <w:b w:val="0"/>
          <w:bCs w:val="0"/>
          <w:color w:val="C00000"/>
        </w:rPr>
        <w:t xml:space="preserve"> giorno</w:t>
      </w:r>
      <w:r w:rsidR="002C01A2" w:rsidRPr="00C92FE5">
        <w:rPr>
          <w:b w:val="0"/>
          <w:bCs w:val="0"/>
        </w:rPr>
        <w:br/>
      </w:r>
      <w:r w:rsidR="002C01A2" w:rsidRPr="002C01A2">
        <w:rPr>
          <w:sz w:val="12"/>
          <w:szCs w:val="12"/>
        </w:rPr>
        <w:br/>
      </w:r>
      <w:r w:rsidR="00F567C4" w:rsidRPr="00F567C4">
        <w:t>SANTIT</w:t>
      </w:r>
      <w:r w:rsidR="003A73E4">
        <w:t>À</w:t>
      </w:r>
      <w:r w:rsidR="00F567C4" w:rsidRPr="00F567C4">
        <w:t xml:space="preserve"> E</w:t>
      </w:r>
      <w:r w:rsidR="00F567C4">
        <w:t xml:space="preserve"> </w:t>
      </w:r>
      <w:r w:rsidRPr="001A7CF4">
        <w:t>CONSEGNA DI AMORE</w:t>
      </w:r>
    </w:p>
    <w:p w14:paraId="2B9FA1A9" w14:textId="5D9A41FF" w:rsidR="00CC5319" w:rsidRPr="00AF2E1F" w:rsidRDefault="00275C7B" w:rsidP="00C92FE5">
      <w:pPr>
        <w:pStyle w:val="Sottotitoli"/>
      </w:pPr>
      <w:r w:rsidRPr="00AF2E1F">
        <w:t>Luca</w:t>
      </w:r>
      <w:r w:rsidR="00CC5319" w:rsidRPr="00AF2E1F">
        <w:t xml:space="preserve"> 1</w:t>
      </w:r>
      <w:r w:rsidRPr="00AF2E1F">
        <w:t>0</w:t>
      </w:r>
      <w:r w:rsidR="00CC5319" w:rsidRPr="00AF2E1F">
        <w:t xml:space="preserve">, </w:t>
      </w:r>
      <w:r w:rsidRPr="00AF2E1F">
        <w:t>20</w:t>
      </w:r>
      <w:r w:rsidR="00CC5319" w:rsidRPr="00AF2E1F">
        <w:t xml:space="preserve"> – </w:t>
      </w:r>
      <w:r w:rsidRPr="00AF2E1F">
        <w:t>22</w:t>
      </w:r>
    </w:p>
    <w:p w14:paraId="260992EF" w14:textId="4EC65139" w:rsidR="00CC5319" w:rsidRPr="000D6786" w:rsidRDefault="004B26FA" w:rsidP="00DF2A42">
      <w:pPr>
        <w:pStyle w:val="Scrittura"/>
      </w:pPr>
      <w:r w:rsidRPr="000D6786">
        <w:t>Rallegratevi perché i vostri nomi sono scritti nei cieli. In quella stessa ora Gesù esultò di gioia nello Spirito Santo e disse: "Ti rendo lode, o Padre, Signore del cielo e della terra, perché hai nascosto queste cose ai sapienti e ai dotti e le hai rivelate ai piccoli. Sì, o Padre, perché così hai deciso nella tua benevolenza. Tutto è stato dato a me dal Padre mio e nessuno sa chi è il Figlio se non il Padre, né chi è il Padre se non il Figlio e colui al quale il Figlio vorrà rivelarlo".</w:t>
      </w:r>
    </w:p>
    <w:p w14:paraId="585699B0" w14:textId="74D2C432" w:rsidR="00CC5319" w:rsidRPr="001A7CF4" w:rsidRDefault="00CC5319" w:rsidP="001E5C8A">
      <w:r w:rsidRPr="001A7CF4">
        <w:t>Celebriamo il Primo Centenario della Nascita al Cielo di San Giuseppe Allamano!</w:t>
      </w:r>
    </w:p>
    <w:p w14:paraId="0D52DDFE" w14:textId="77777777" w:rsidR="00CC5319" w:rsidRPr="001A7CF4" w:rsidRDefault="00CC5319" w:rsidP="00AF2E1F">
      <w:r w:rsidRPr="001A7CF4">
        <w:t>La sua morte è stata una vera nascita al cielo, l’epilogo di una vita terrena vissuta unicamente e totalmente per il Signore da sempre amato, e per la Consolata, la Madre tenerissima, dalla quale si sentiva prediletto. Da questi suoi grandi amori scaturiva l’amore per la persona, per le “anime” da salvare, vicine e lontane, con uno slancio missionario che superava ogni limite.</w:t>
      </w:r>
    </w:p>
    <w:p w14:paraId="3F1AFFB6" w14:textId="77777777" w:rsidR="00CC5319" w:rsidRPr="001A7CF4" w:rsidRDefault="00CC5319" w:rsidP="00257907">
      <w:r w:rsidRPr="001A7CF4">
        <w:t>La vita terrena di San Giuseppe Allamano si conclude all’alba del 16 febbraio 1926:</w:t>
      </w:r>
    </w:p>
    <w:p w14:paraId="09D0C9EE" w14:textId="77777777" w:rsidR="00CC5319" w:rsidRPr="001A7CF4" w:rsidRDefault="00CC5319" w:rsidP="00257907">
      <w:pPr>
        <w:rPr>
          <w:i/>
        </w:rPr>
      </w:pPr>
      <w:r w:rsidRPr="001A7CF4">
        <w:rPr>
          <w:i/>
        </w:rPr>
        <w:t xml:space="preserve">“Di tanto in tanto l'occhio così buono dell'amato Padre si fissa in alto, in un punto e sorride... si attende la Madonna, si è sicuri ch'Essa sta vicino al prediletto suo Figlio, si sente fortemente la sua presenza, </w:t>
      </w:r>
      <w:proofErr w:type="gramStart"/>
      <w:r w:rsidRPr="001A7CF4">
        <w:rPr>
          <w:i/>
        </w:rPr>
        <w:t>e...</w:t>
      </w:r>
      <w:proofErr w:type="gramEnd"/>
      <w:r w:rsidRPr="001A7CF4">
        <w:rPr>
          <w:i/>
        </w:rPr>
        <w:t xml:space="preserve"> si nutre l'infantile speranza di vederla proprio prendere l'anima di lui e portarla in cielo. Ed eccola la Madre! Alle quattro e cinque minuti, alcuni singulti più forti lasciano che l'anima bella e santa di Lui, … voli in Paradiso, fra le braccia della Madonna”.</w:t>
      </w:r>
    </w:p>
    <w:p w14:paraId="29DF56A6" w14:textId="77777777" w:rsidR="00CC5319" w:rsidRPr="001A7CF4" w:rsidRDefault="00CC5319" w:rsidP="00AF2E1F">
      <w:r w:rsidRPr="001A7CF4">
        <w:lastRenderedPageBreak/>
        <w:t>San Giuseppe Allamano sussurra fino all’ultimo respiro quello che è stato uno dei fondamenti della sua santità: la Volontà di Dio. La sua vita è stata una continua consegna a Dio e un impegno costante per realizzare il Suo disegno con fedeltà incrollabile.</w:t>
      </w:r>
    </w:p>
    <w:p w14:paraId="780BF811" w14:textId="77777777" w:rsidR="00CC5319" w:rsidRPr="001A7CF4" w:rsidRDefault="00CC5319" w:rsidP="00C92FE5">
      <w:pPr>
        <w:pStyle w:val="Sottotitoli"/>
      </w:pPr>
      <w:r w:rsidRPr="001A7CF4">
        <w:t>Invocazioni</w:t>
      </w:r>
    </w:p>
    <w:p w14:paraId="7E38953D" w14:textId="77777777" w:rsidR="00CC5319" w:rsidRPr="001C52AF" w:rsidRDefault="00CC5319" w:rsidP="00CC5319">
      <w:r w:rsidRPr="001A7CF4">
        <w:t xml:space="preserve">San Giuseppe Allamano si avvicina alla conclusione della sua </w:t>
      </w:r>
      <w:r w:rsidRPr="001C52AF">
        <w:t>vita irradiando grande pace e serenità</w:t>
      </w:r>
    </w:p>
    <w:p w14:paraId="5BC2491C" w14:textId="77777777" w:rsidR="00CC5319" w:rsidRPr="001A7CF4" w:rsidRDefault="00CC5319" w:rsidP="00DF2A42">
      <w:pPr>
        <w:pStyle w:val="Risposta"/>
      </w:pPr>
      <w:r w:rsidRPr="001A7CF4">
        <w:t>con una grande fiducia in Dio per aver vissuto cercando e realizzando la Sua Volontà.</w:t>
      </w:r>
    </w:p>
    <w:p w14:paraId="477B8C11" w14:textId="77777777" w:rsidR="00CC5319" w:rsidRPr="001A7CF4" w:rsidRDefault="00CC5319" w:rsidP="00CC5319">
      <w:r w:rsidRPr="001A7CF4">
        <w:t xml:space="preserve">San Giuseppe Allamano, padre benedicente, promette di continuare a guidare e benedire i suoi figli e figlie: </w:t>
      </w:r>
    </w:p>
    <w:p w14:paraId="69B93A4C" w14:textId="77777777" w:rsidR="00CC5319" w:rsidRPr="001A7CF4" w:rsidRDefault="00CC5319" w:rsidP="00DF2A42">
      <w:pPr>
        <w:pStyle w:val="Risposta"/>
      </w:pPr>
      <w:r w:rsidRPr="001A7CF4">
        <w:t xml:space="preserve">“Quando io sarò poi lassù, vi benedirò ancora di più: sarò poi sempre dal </w:t>
      </w:r>
      <w:proofErr w:type="spellStart"/>
      <w:r w:rsidRPr="001A7CF4">
        <w:t>pugiol</w:t>
      </w:r>
      <w:proofErr w:type="spellEnd"/>
      <w:r w:rsidRPr="001A7CF4">
        <w:t>”.</w:t>
      </w:r>
    </w:p>
    <w:p w14:paraId="01FE5273" w14:textId="0CEBB735" w:rsidR="00CC5319" w:rsidRPr="001A7CF4" w:rsidRDefault="00CC5319" w:rsidP="001C52AF">
      <w:r w:rsidRPr="001C52AF">
        <w:t>Oggi celebrando la sua vita e la sua santità, chiediamo di inviare</w:t>
      </w:r>
      <w:r w:rsidRPr="001A7CF4">
        <w:t xml:space="preserve"> tante benedizioni su tutti quanti lo invocano con fiducia e sull’umanità assettata di pace e di consolazione.</w:t>
      </w:r>
      <w:r w:rsidR="001C52AF">
        <w:t xml:space="preserve"> </w:t>
      </w:r>
    </w:p>
    <w:p w14:paraId="14ADBB47" w14:textId="77777777" w:rsidR="00CC5319" w:rsidRPr="001A7CF4" w:rsidRDefault="00CC5319" w:rsidP="001C52AF">
      <w:pPr>
        <w:pStyle w:val="Risposta"/>
      </w:pPr>
      <w:r w:rsidRPr="001A7CF4">
        <w:t>“Ai piedi della nostra Santissima Consolata vi benedico di gran cuore”</w:t>
      </w:r>
    </w:p>
    <w:p w14:paraId="67F660CB" w14:textId="77777777" w:rsidR="00CC5319" w:rsidRPr="001A7CF4" w:rsidRDefault="00CC5319" w:rsidP="00C92FE5">
      <w:pPr>
        <w:pStyle w:val="Sottotitoli"/>
      </w:pPr>
      <w:r w:rsidRPr="001A7CF4">
        <w:t>Preghiamo</w:t>
      </w:r>
    </w:p>
    <w:p w14:paraId="69B4D8C2" w14:textId="43FDE8D2" w:rsidR="00CC5319" w:rsidRDefault="00CC5319" w:rsidP="001C52AF">
      <w:pPr>
        <w:shd w:val="clear" w:color="auto" w:fill="FFFFFF"/>
        <w:spacing w:line="274" w:lineRule="exact"/>
        <w:ind w:left="284" w:right="72" w:hanging="24"/>
        <w:jc w:val="left"/>
        <w:rPr>
          <w:i/>
          <w:iCs/>
        </w:rPr>
      </w:pPr>
      <w:r w:rsidRPr="001A7CF4">
        <w:rPr>
          <w:i/>
          <w:iCs/>
          <w:color w:val="000000"/>
          <w:spacing w:val="4"/>
        </w:rPr>
        <w:t>San Giuseppe Allamano,</w:t>
      </w:r>
      <w:r w:rsidR="003A73E4">
        <w:rPr>
          <w:i/>
          <w:iCs/>
          <w:color w:val="000000"/>
          <w:spacing w:val="4"/>
        </w:rPr>
        <w:br/>
      </w:r>
      <w:r w:rsidRPr="001A7CF4">
        <w:rPr>
          <w:i/>
          <w:iCs/>
          <w:color w:val="000000"/>
          <w:spacing w:val="4"/>
        </w:rPr>
        <w:t>continua ad incoraggiarci a percorrere</w:t>
      </w:r>
      <w:r w:rsidR="00060971">
        <w:rPr>
          <w:i/>
          <w:iCs/>
          <w:color w:val="000000"/>
          <w:spacing w:val="4"/>
        </w:rPr>
        <w:br/>
      </w:r>
      <w:r w:rsidRPr="001A7CF4">
        <w:rPr>
          <w:i/>
          <w:iCs/>
          <w:color w:val="000000"/>
          <w:spacing w:val="4"/>
        </w:rPr>
        <w:t xml:space="preserve">il sentiero della </w:t>
      </w:r>
      <w:r w:rsidR="00F35ECB">
        <w:rPr>
          <w:i/>
          <w:iCs/>
          <w:color w:val="000000"/>
          <w:spacing w:val="4"/>
        </w:rPr>
        <w:t>v</w:t>
      </w:r>
      <w:r w:rsidRPr="001A7CF4">
        <w:rPr>
          <w:i/>
          <w:iCs/>
          <w:color w:val="000000"/>
          <w:spacing w:val="4"/>
        </w:rPr>
        <w:t>ita.</w:t>
      </w:r>
      <w:r w:rsidR="003A73E4">
        <w:rPr>
          <w:i/>
          <w:iCs/>
          <w:color w:val="000000"/>
          <w:spacing w:val="4"/>
        </w:rPr>
        <w:br/>
      </w:r>
      <w:r w:rsidRPr="001A7CF4">
        <w:rPr>
          <w:i/>
          <w:iCs/>
          <w:color w:val="000000"/>
          <w:spacing w:val="4"/>
        </w:rPr>
        <w:t>Camminando lungo le strade del mondo,</w:t>
      </w:r>
      <w:r w:rsidR="00060971">
        <w:rPr>
          <w:i/>
          <w:iCs/>
          <w:color w:val="000000"/>
          <w:spacing w:val="4"/>
        </w:rPr>
        <w:br/>
      </w:r>
      <w:r w:rsidRPr="001A7CF4">
        <w:rPr>
          <w:i/>
          <w:iCs/>
          <w:color w:val="000000"/>
          <w:spacing w:val="4"/>
        </w:rPr>
        <w:t>possiamo essere capaci di amare,</w:t>
      </w:r>
      <w:r w:rsidR="003A73E4">
        <w:rPr>
          <w:i/>
          <w:iCs/>
          <w:color w:val="000000"/>
          <w:spacing w:val="4"/>
        </w:rPr>
        <w:br/>
      </w:r>
      <w:r w:rsidRPr="001A7CF4">
        <w:rPr>
          <w:i/>
          <w:iCs/>
          <w:color w:val="000000"/>
          <w:spacing w:val="4"/>
        </w:rPr>
        <w:t>di alleviare, di assumere, di rinfrancare,</w:t>
      </w:r>
      <w:r w:rsidR="00060971">
        <w:rPr>
          <w:i/>
          <w:iCs/>
          <w:color w:val="000000"/>
          <w:spacing w:val="4"/>
        </w:rPr>
        <w:br/>
      </w:r>
      <w:r w:rsidRPr="001A7CF4">
        <w:rPr>
          <w:i/>
          <w:iCs/>
          <w:color w:val="000000"/>
          <w:spacing w:val="4"/>
        </w:rPr>
        <w:t>di sostenere, di far rivivere, di consolare.</w:t>
      </w:r>
      <w:r w:rsidR="003A73E4">
        <w:rPr>
          <w:i/>
          <w:iCs/>
          <w:color w:val="000000"/>
          <w:spacing w:val="4"/>
        </w:rPr>
        <w:br/>
      </w:r>
      <w:r w:rsidRPr="001A7CF4">
        <w:rPr>
          <w:i/>
          <w:iCs/>
          <w:color w:val="000000"/>
          <w:spacing w:val="4"/>
        </w:rPr>
        <w:t xml:space="preserve">Continua a benedirci, </w:t>
      </w:r>
      <w:r w:rsidR="00060971">
        <w:rPr>
          <w:i/>
          <w:iCs/>
          <w:color w:val="000000"/>
          <w:spacing w:val="4"/>
        </w:rPr>
        <w:br/>
      </w:r>
      <w:r w:rsidRPr="001A7CF4">
        <w:rPr>
          <w:i/>
          <w:iCs/>
        </w:rPr>
        <w:t>a infondere la tua fiducia incrollabile in Dio</w:t>
      </w:r>
      <w:r w:rsidR="003A73E4">
        <w:rPr>
          <w:i/>
          <w:iCs/>
        </w:rPr>
        <w:br/>
      </w:r>
      <w:r w:rsidRPr="001A7CF4">
        <w:rPr>
          <w:i/>
          <w:iCs/>
        </w:rPr>
        <w:t>e rimanere uniti a Lui, per portare molto frutto. Amen.</w:t>
      </w:r>
    </w:p>
    <w:p w14:paraId="709DD2F6" w14:textId="77777777" w:rsidR="005D213E" w:rsidRDefault="005D213E" w:rsidP="005D213E">
      <w:pPr>
        <w:widowControl/>
        <w:suppressAutoHyphens w:val="0"/>
        <w:spacing w:before="0" w:after="120" w:line="259" w:lineRule="auto"/>
        <w:ind w:left="357" w:hanging="357"/>
        <w:rPr>
          <w:i/>
          <w:iCs/>
        </w:rPr>
      </w:pPr>
    </w:p>
    <w:p w14:paraId="6E9597FC" w14:textId="77777777" w:rsidR="005D213E" w:rsidRDefault="005D213E" w:rsidP="005D213E">
      <w:pPr>
        <w:widowControl/>
        <w:suppressAutoHyphens w:val="0"/>
        <w:spacing w:before="0" w:after="120" w:line="259" w:lineRule="auto"/>
        <w:ind w:left="357" w:hanging="357"/>
        <w:rPr>
          <w:i/>
          <w:iCs/>
        </w:rPr>
        <w:sectPr w:rsidR="005D213E" w:rsidSect="00EE74A3">
          <w:footerReference w:type="even" r:id="rId13"/>
          <w:footerReference w:type="default" r:id="rId14"/>
          <w:pgSz w:w="8420" w:h="11907" w:orient="landscape" w:code="9"/>
          <w:pgMar w:top="1134" w:right="1134" w:bottom="1134" w:left="1134" w:header="709" w:footer="680" w:gutter="0"/>
          <w:cols w:space="708"/>
          <w:docGrid w:linePitch="360"/>
        </w:sectPr>
      </w:pPr>
    </w:p>
    <w:p w14:paraId="4FF979D9" w14:textId="77EA3238" w:rsidR="005D213E" w:rsidRDefault="005D213E" w:rsidP="005D213E">
      <w:pPr>
        <w:widowControl/>
        <w:suppressAutoHyphens w:val="0"/>
        <w:spacing w:before="0" w:after="120" w:line="259" w:lineRule="auto"/>
        <w:ind w:left="357" w:hanging="357"/>
        <w:rPr>
          <w:i/>
          <w:iCs/>
        </w:rPr>
      </w:pPr>
    </w:p>
    <w:p w14:paraId="3C9970C1" w14:textId="0147ECB6" w:rsidR="00E5118B" w:rsidRDefault="00DB1296" w:rsidP="005D213E">
      <w:pPr>
        <w:widowControl/>
        <w:suppressAutoHyphens w:val="0"/>
        <w:spacing w:before="0" w:after="120" w:line="259" w:lineRule="auto"/>
        <w:ind w:left="357" w:hanging="357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45CBA008" wp14:editId="41C9B04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237230" cy="1621790"/>
            <wp:effectExtent l="0" t="0" r="1270" b="0"/>
            <wp:wrapSquare wrapText="bothSides"/>
            <wp:docPr id="11686187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18B" w:rsidSect="003A73E4">
      <w:footerReference w:type="even" r:id="rId16"/>
      <w:pgSz w:w="842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6012" w14:textId="77777777" w:rsidR="004B6BFE" w:rsidRDefault="004B6BFE" w:rsidP="005D213E">
      <w:pPr>
        <w:spacing w:before="0"/>
      </w:pPr>
      <w:r>
        <w:separator/>
      </w:r>
    </w:p>
  </w:endnote>
  <w:endnote w:type="continuationSeparator" w:id="0">
    <w:p w14:paraId="1A0BA566" w14:textId="77777777" w:rsidR="004B6BFE" w:rsidRDefault="004B6BFE" w:rsidP="005D21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110C" w14:textId="388C17A4" w:rsidR="005D213E" w:rsidRPr="009E4D02" w:rsidRDefault="005D213E" w:rsidP="00B450A2">
    <w:pPr>
      <w:pStyle w:val="Pidipagina"/>
      <w:pBdr>
        <w:top w:val="single" w:sz="4" w:space="2" w:color="C00000"/>
      </w:pBdr>
      <w:tabs>
        <w:tab w:val="clear" w:pos="4819"/>
        <w:tab w:val="right" w:pos="6096"/>
      </w:tabs>
      <w:rPr>
        <w:rFonts w:asciiTheme="majorHAnsi" w:hAnsiTheme="majorHAnsi"/>
        <w:color w:val="C00000"/>
        <w:sz w:val="22"/>
        <w:szCs w:val="22"/>
      </w:rPr>
    </w:pPr>
    <w:r w:rsidRPr="00717349">
      <w:rPr>
        <w:rFonts w:asciiTheme="majorHAnsi" w:hAnsiTheme="majorHAnsi"/>
        <w:color w:val="C00000"/>
      </w:rPr>
      <w:fldChar w:fldCharType="begin"/>
    </w:r>
    <w:r w:rsidRPr="00717349">
      <w:rPr>
        <w:rFonts w:asciiTheme="majorHAnsi" w:hAnsiTheme="majorHAnsi"/>
        <w:color w:val="C00000"/>
      </w:rPr>
      <w:instrText xml:space="preserve"> page </w:instrText>
    </w:r>
    <w:r w:rsidRPr="00717349">
      <w:rPr>
        <w:rFonts w:asciiTheme="majorHAnsi" w:hAnsiTheme="majorHAnsi"/>
        <w:color w:val="C00000"/>
      </w:rPr>
      <w:fldChar w:fldCharType="separate"/>
    </w:r>
    <w:r w:rsidRPr="00717349">
      <w:rPr>
        <w:rFonts w:asciiTheme="majorHAnsi" w:hAnsiTheme="majorHAnsi"/>
        <w:color w:val="C00000"/>
      </w:rPr>
      <w:t>18</w:t>
    </w:r>
    <w:r w:rsidRPr="00717349">
      <w:rPr>
        <w:rFonts w:asciiTheme="majorHAnsi" w:hAnsiTheme="majorHAnsi"/>
        <w:color w:val="C00000"/>
      </w:rPr>
      <w:fldChar w:fldCharType="end"/>
    </w:r>
    <w:r w:rsidRPr="00717349">
      <w:rPr>
        <w:rFonts w:asciiTheme="majorHAnsi" w:hAnsiTheme="majorHAnsi"/>
        <w:color w:val="C00000"/>
      </w:rPr>
      <w:tab/>
    </w:r>
    <w:r w:rsidRPr="009E4D02">
      <w:rPr>
        <w:rFonts w:asciiTheme="majorHAnsi" w:hAnsiTheme="majorHAnsi"/>
        <w:color w:val="C00000"/>
        <w:sz w:val="22"/>
        <w:szCs w:val="22"/>
      </w:rPr>
      <w:t>Novena del Centenario</w:t>
    </w:r>
    <w:r w:rsidRPr="009E4D02">
      <w:rPr>
        <w:rFonts w:asciiTheme="majorHAnsi" w:hAnsiTheme="majorHAnsi"/>
        <w:color w:val="C00000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66C5" w14:textId="0F4A1C76" w:rsidR="005D213E" w:rsidRPr="0059251C" w:rsidRDefault="005D213E" w:rsidP="00B450A2">
    <w:pPr>
      <w:pStyle w:val="Pidipagina"/>
      <w:pBdr>
        <w:top w:val="single" w:sz="4" w:space="2" w:color="C00000"/>
      </w:pBdr>
      <w:tabs>
        <w:tab w:val="clear" w:pos="4819"/>
        <w:tab w:val="right" w:pos="6096"/>
      </w:tabs>
      <w:rPr>
        <w:rFonts w:asciiTheme="majorHAnsi" w:hAnsiTheme="majorHAnsi"/>
        <w:color w:val="C00000"/>
      </w:rPr>
    </w:pPr>
    <w:r w:rsidRPr="009E4D02">
      <w:rPr>
        <w:rFonts w:asciiTheme="majorHAnsi" w:hAnsiTheme="majorHAnsi"/>
        <w:color w:val="C00000"/>
        <w:sz w:val="22"/>
        <w:szCs w:val="22"/>
      </w:rPr>
      <w:t>Novena del Centenario</w:t>
    </w:r>
    <w:r w:rsidRPr="0059251C">
      <w:rPr>
        <w:rFonts w:asciiTheme="majorHAnsi" w:hAnsiTheme="majorHAnsi"/>
        <w:color w:val="C00000"/>
      </w:rPr>
      <w:tab/>
    </w:r>
    <w:r w:rsidRPr="0059251C">
      <w:rPr>
        <w:rFonts w:asciiTheme="majorHAnsi" w:hAnsiTheme="majorHAnsi"/>
        <w:color w:val="C00000"/>
      </w:rPr>
      <w:fldChar w:fldCharType="begin"/>
    </w:r>
    <w:r w:rsidRPr="0059251C">
      <w:rPr>
        <w:rFonts w:asciiTheme="majorHAnsi" w:hAnsiTheme="majorHAnsi"/>
        <w:color w:val="C00000"/>
      </w:rPr>
      <w:instrText xml:space="preserve"> page </w:instrText>
    </w:r>
    <w:r w:rsidRPr="0059251C">
      <w:rPr>
        <w:rFonts w:asciiTheme="majorHAnsi" w:hAnsiTheme="majorHAnsi"/>
        <w:color w:val="C00000"/>
      </w:rPr>
      <w:fldChar w:fldCharType="separate"/>
    </w:r>
    <w:r w:rsidRPr="0059251C">
      <w:rPr>
        <w:rFonts w:asciiTheme="majorHAnsi" w:hAnsiTheme="majorHAnsi"/>
        <w:noProof/>
        <w:color w:val="C00000"/>
      </w:rPr>
      <w:t>19</w:t>
    </w:r>
    <w:r w:rsidRPr="0059251C">
      <w:rPr>
        <w:rFonts w:asciiTheme="majorHAnsi" w:hAnsiTheme="majorHAnsi"/>
        <w:color w:val="C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F939" w14:textId="41F40D92" w:rsidR="00EE74A3" w:rsidRPr="00AF35B3" w:rsidRDefault="00EE74A3" w:rsidP="00AF35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A7DA" w14:textId="77777777" w:rsidR="00EE74A3" w:rsidRPr="0059251C" w:rsidRDefault="00EE74A3" w:rsidP="00B450A2">
    <w:pPr>
      <w:pStyle w:val="Pidipagina"/>
      <w:pBdr>
        <w:top w:val="single" w:sz="4" w:space="2" w:color="C00000"/>
      </w:pBdr>
      <w:tabs>
        <w:tab w:val="clear" w:pos="4819"/>
        <w:tab w:val="right" w:pos="6096"/>
      </w:tabs>
      <w:rPr>
        <w:rFonts w:asciiTheme="majorHAnsi" w:hAnsiTheme="majorHAnsi"/>
        <w:color w:val="C00000"/>
      </w:rPr>
    </w:pPr>
    <w:r w:rsidRPr="009E4D02">
      <w:rPr>
        <w:rFonts w:asciiTheme="majorHAnsi" w:hAnsiTheme="majorHAnsi"/>
        <w:color w:val="C00000"/>
        <w:sz w:val="22"/>
        <w:szCs w:val="22"/>
      </w:rPr>
      <w:t>Novena del Centenario</w:t>
    </w:r>
    <w:r w:rsidRPr="0059251C">
      <w:rPr>
        <w:rFonts w:asciiTheme="majorHAnsi" w:hAnsiTheme="majorHAnsi"/>
        <w:color w:val="C00000"/>
      </w:rPr>
      <w:tab/>
    </w:r>
    <w:r w:rsidRPr="0059251C">
      <w:rPr>
        <w:rFonts w:asciiTheme="majorHAnsi" w:hAnsiTheme="majorHAnsi"/>
        <w:color w:val="C00000"/>
      </w:rPr>
      <w:fldChar w:fldCharType="begin"/>
    </w:r>
    <w:r w:rsidRPr="0059251C">
      <w:rPr>
        <w:rFonts w:asciiTheme="majorHAnsi" w:hAnsiTheme="majorHAnsi"/>
        <w:color w:val="C00000"/>
      </w:rPr>
      <w:instrText xml:space="preserve"> page </w:instrText>
    </w:r>
    <w:r w:rsidRPr="0059251C">
      <w:rPr>
        <w:rFonts w:asciiTheme="majorHAnsi" w:hAnsiTheme="majorHAnsi"/>
        <w:color w:val="C00000"/>
      </w:rPr>
      <w:fldChar w:fldCharType="separate"/>
    </w:r>
    <w:r w:rsidRPr="0059251C">
      <w:rPr>
        <w:rFonts w:asciiTheme="majorHAnsi" w:hAnsiTheme="majorHAnsi"/>
        <w:noProof/>
        <w:color w:val="C00000"/>
      </w:rPr>
      <w:t>19</w:t>
    </w:r>
    <w:r w:rsidRPr="0059251C">
      <w:rPr>
        <w:rFonts w:asciiTheme="majorHAnsi" w:hAnsiTheme="majorHAnsi"/>
        <w:color w:val="C0000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3D35" w14:textId="77777777" w:rsidR="00AF35B3" w:rsidRPr="009E4D02" w:rsidRDefault="00AF35B3" w:rsidP="00B450A2">
    <w:pPr>
      <w:pStyle w:val="Pidipagina"/>
      <w:pBdr>
        <w:top w:val="single" w:sz="4" w:space="2" w:color="C00000"/>
      </w:pBdr>
      <w:tabs>
        <w:tab w:val="clear" w:pos="4819"/>
        <w:tab w:val="right" w:pos="6096"/>
      </w:tabs>
      <w:rPr>
        <w:rFonts w:asciiTheme="majorHAnsi" w:hAnsiTheme="majorHAnsi"/>
        <w:color w:val="C00000"/>
        <w:sz w:val="22"/>
        <w:szCs w:val="22"/>
      </w:rPr>
    </w:pPr>
    <w:r w:rsidRPr="00717349">
      <w:rPr>
        <w:rFonts w:asciiTheme="majorHAnsi" w:hAnsiTheme="majorHAnsi"/>
        <w:color w:val="C00000"/>
      </w:rPr>
      <w:fldChar w:fldCharType="begin"/>
    </w:r>
    <w:r w:rsidRPr="00717349">
      <w:rPr>
        <w:rFonts w:asciiTheme="majorHAnsi" w:hAnsiTheme="majorHAnsi"/>
        <w:color w:val="C00000"/>
      </w:rPr>
      <w:instrText xml:space="preserve"> page </w:instrText>
    </w:r>
    <w:r w:rsidRPr="00717349">
      <w:rPr>
        <w:rFonts w:asciiTheme="majorHAnsi" w:hAnsiTheme="majorHAnsi"/>
        <w:color w:val="C00000"/>
      </w:rPr>
      <w:fldChar w:fldCharType="separate"/>
    </w:r>
    <w:r w:rsidRPr="00717349">
      <w:rPr>
        <w:rFonts w:asciiTheme="majorHAnsi" w:hAnsiTheme="majorHAnsi"/>
        <w:color w:val="C00000"/>
      </w:rPr>
      <w:t>18</w:t>
    </w:r>
    <w:r w:rsidRPr="00717349">
      <w:rPr>
        <w:rFonts w:asciiTheme="majorHAnsi" w:hAnsiTheme="majorHAnsi"/>
        <w:color w:val="C00000"/>
      </w:rPr>
      <w:fldChar w:fldCharType="end"/>
    </w:r>
    <w:r w:rsidRPr="00717349">
      <w:rPr>
        <w:rFonts w:asciiTheme="majorHAnsi" w:hAnsiTheme="majorHAnsi"/>
        <w:color w:val="C00000"/>
      </w:rPr>
      <w:tab/>
    </w:r>
    <w:r w:rsidRPr="009E4D02">
      <w:rPr>
        <w:rFonts w:asciiTheme="majorHAnsi" w:hAnsiTheme="majorHAnsi"/>
        <w:color w:val="C00000"/>
        <w:sz w:val="22"/>
        <w:szCs w:val="22"/>
      </w:rPr>
      <w:t>Novena del Centenario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C812" w14:textId="77777777" w:rsidR="00AF35B3" w:rsidRPr="0059251C" w:rsidRDefault="00AF35B3" w:rsidP="00B450A2">
    <w:pPr>
      <w:pStyle w:val="Pidipagina"/>
      <w:pBdr>
        <w:top w:val="single" w:sz="4" w:space="2" w:color="C00000"/>
      </w:pBdr>
      <w:tabs>
        <w:tab w:val="clear" w:pos="4819"/>
        <w:tab w:val="right" w:pos="6096"/>
      </w:tabs>
      <w:rPr>
        <w:rFonts w:asciiTheme="majorHAnsi" w:hAnsiTheme="majorHAnsi"/>
        <w:color w:val="C00000"/>
      </w:rPr>
    </w:pPr>
    <w:r w:rsidRPr="009E4D02">
      <w:rPr>
        <w:rFonts w:asciiTheme="majorHAnsi" w:hAnsiTheme="majorHAnsi"/>
        <w:color w:val="C00000"/>
        <w:sz w:val="22"/>
        <w:szCs w:val="22"/>
      </w:rPr>
      <w:t>Novena del Centenario</w:t>
    </w:r>
    <w:r w:rsidRPr="0059251C">
      <w:rPr>
        <w:rFonts w:asciiTheme="majorHAnsi" w:hAnsiTheme="majorHAnsi"/>
        <w:color w:val="C00000"/>
      </w:rPr>
      <w:tab/>
    </w:r>
    <w:r w:rsidRPr="0059251C">
      <w:rPr>
        <w:rFonts w:asciiTheme="majorHAnsi" w:hAnsiTheme="majorHAnsi"/>
        <w:color w:val="C00000"/>
      </w:rPr>
      <w:fldChar w:fldCharType="begin"/>
    </w:r>
    <w:r w:rsidRPr="0059251C">
      <w:rPr>
        <w:rFonts w:asciiTheme="majorHAnsi" w:hAnsiTheme="majorHAnsi"/>
        <w:color w:val="C00000"/>
      </w:rPr>
      <w:instrText xml:space="preserve"> page </w:instrText>
    </w:r>
    <w:r w:rsidRPr="0059251C">
      <w:rPr>
        <w:rFonts w:asciiTheme="majorHAnsi" w:hAnsiTheme="majorHAnsi"/>
        <w:color w:val="C00000"/>
      </w:rPr>
      <w:fldChar w:fldCharType="separate"/>
    </w:r>
    <w:r w:rsidRPr="0059251C">
      <w:rPr>
        <w:rFonts w:asciiTheme="majorHAnsi" w:hAnsiTheme="majorHAnsi"/>
        <w:noProof/>
        <w:color w:val="C00000"/>
      </w:rPr>
      <w:t>19</w:t>
    </w:r>
    <w:r w:rsidRPr="0059251C">
      <w:rPr>
        <w:rFonts w:asciiTheme="majorHAnsi" w:hAnsiTheme="majorHAnsi"/>
        <w:color w:val="C0000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C63C" w14:textId="7FD8C7E1" w:rsidR="00027493" w:rsidRPr="00027493" w:rsidRDefault="00027493" w:rsidP="000274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5B42" w14:textId="77777777" w:rsidR="004B6BFE" w:rsidRDefault="004B6BFE" w:rsidP="005D213E">
      <w:pPr>
        <w:spacing w:before="0"/>
      </w:pPr>
      <w:r>
        <w:separator/>
      </w:r>
    </w:p>
  </w:footnote>
  <w:footnote w:type="continuationSeparator" w:id="0">
    <w:p w14:paraId="2A7EAD7E" w14:textId="77777777" w:rsidR="004B6BFE" w:rsidRDefault="004B6BFE" w:rsidP="005D213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76B4"/>
    <w:multiLevelType w:val="hybridMultilevel"/>
    <w:tmpl w:val="5734FA9E"/>
    <w:lvl w:ilvl="0" w:tplc="890AB514">
      <w:start w:val="15"/>
      <w:numFmt w:val="bullet"/>
      <w:pStyle w:val="Risposta"/>
      <w:lvlText w:val="̶"/>
      <w:lvlJc w:val="righ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C0000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57051"/>
    <w:multiLevelType w:val="hybridMultilevel"/>
    <w:tmpl w:val="493E60C2"/>
    <w:lvl w:ilvl="0" w:tplc="E4EE2A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A58F6"/>
    <w:multiLevelType w:val="hybridMultilevel"/>
    <w:tmpl w:val="F5C04A7E"/>
    <w:lvl w:ilvl="0" w:tplc="1C6A7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669C2"/>
    <w:multiLevelType w:val="hybridMultilevel"/>
    <w:tmpl w:val="5E44DE0C"/>
    <w:lvl w:ilvl="0" w:tplc="46AC80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40774">
    <w:abstractNumId w:val="2"/>
  </w:num>
  <w:num w:numId="2" w16cid:durableId="1010333383">
    <w:abstractNumId w:val="1"/>
  </w:num>
  <w:num w:numId="3" w16cid:durableId="1308589158">
    <w:abstractNumId w:val="3"/>
  </w:num>
  <w:num w:numId="4" w16cid:durableId="159496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defaultTabStop w:val="720"/>
  <w:hyphenationZone w:val="425"/>
  <w:evenAndOddHeaders/>
  <w:bookFoldPrinting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19"/>
    <w:rsid w:val="00015C5F"/>
    <w:rsid w:val="00027493"/>
    <w:rsid w:val="0005240E"/>
    <w:rsid w:val="00053787"/>
    <w:rsid w:val="00060971"/>
    <w:rsid w:val="000823AC"/>
    <w:rsid w:val="000D6786"/>
    <w:rsid w:val="000E3339"/>
    <w:rsid w:val="001008DD"/>
    <w:rsid w:val="00111611"/>
    <w:rsid w:val="001521E6"/>
    <w:rsid w:val="001770FC"/>
    <w:rsid w:val="00181E78"/>
    <w:rsid w:val="001A7CF4"/>
    <w:rsid w:val="001C25FE"/>
    <w:rsid w:val="001C52AF"/>
    <w:rsid w:val="001D6A0A"/>
    <w:rsid w:val="001E5C8A"/>
    <w:rsid w:val="00235FD1"/>
    <w:rsid w:val="00257907"/>
    <w:rsid w:val="0026702E"/>
    <w:rsid w:val="00275C7B"/>
    <w:rsid w:val="00291641"/>
    <w:rsid w:val="002C01A2"/>
    <w:rsid w:val="00306F00"/>
    <w:rsid w:val="003128D0"/>
    <w:rsid w:val="00314F56"/>
    <w:rsid w:val="00322576"/>
    <w:rsid w:val="003416CB"/>
    <w:rsid w:val="003A73E4"/>
    <w:rsid w:val="003C48A5"/>
    <w:rsid w:val="00444215"/>
    <w:rsid w:val="00473092"/>
    <w:rsid w:val="00497D6E"/>
    <w:rsid w:val="004B26FA"/>
    <w:rsid w:val="004B6BFE"/>
    <w:rsid w:val="00506009"/>
    <w:rsid w:val="005177C9"/>
    <w:rsid w:val="00570148"/>
    <w:rsid w:val="0057247C"/>
    <w:rsid w:val="00574831"/>
    <w:rsid w:val="00577F5D"/>
    <w:rsid w:val="0059251C"/>
    <w:rsid w:val="00595905"/>
    <w:rsid w:val="005D213E"/>
    <w:rsid w:val="00611ADD"/>
    <w:rsid w:val="00631B9C"/>
    <w:rsid w:val="006A3DF2"/>
    <w:rsid w:val="006A4531"/>
    <w:rsid w:val="00703702"/>
    <w:rsid w:val="00717349"/>
    <w:rsid w:val="007209AC"/>
    <w:rsid w:val="00760F44"/>
    <w:rsid w:val="00763DD6"/>
    <w:rsid w:val="00765E98"/>
    <w:rsid w:val="007810B7"/>
    <w:rsid w:val="007A52AC"/>
    <w:rsid w:val="007F7AF9"/>
    <w:rsid w:val="00807D94"/>
    <w:rsid w:val="00814977"/>
    <w:rsid w:val="00821E3F"/>
    <w:rsid w:val="008875F1"/>
    <w:rsid w:val="0092316E"/>
    <w:rsid w:val="0094078F"/>
    <w:rsid w:val="00953F97"/>
    <w:rsid w:val="009764E0"/>
    <w:rsid w:val="00990C86"/>
    <w:rsid w:val="00991FA2"/>
    <w:rsid w:val="00995A01"/>
    <w:rsid w:val="009E4213"/>
    <w:rsid w:val="009E4D02"/>
    <w:rsid w:val="00A2517A"/>
    <w:rsid w:val="00A3304E"/>
    <w:rsid w:val="00A36E10"/>
    <w:rsid w:val="00A46B68"/>
    <w:rsid w:val="00A604BC"/>
    <w:rsid w:val="00A63614"/>
    <w:rsid w:val="00A91025"/>
    <w:rsid w:val="00AC6523"/>
    <w:rsid w:val="00AE354F"/>
    <w:rsid w:val="00AF2E1F"/>
    <w:rsid w:val="00AF35B3"/>
    <w:rsid w:val="00B04854"/>
    <w:rsid w:val="00B149B5"/>
    <w:rsid w:val="00B450A2"/>
    <w:rsid w:val="00BB1167"/>
    <w:rsid w:val="00BD0819"/>
    <w:rsid w:val="00BE5233"/>
    <w:rsid w:val="00C018B0"/>
    <w:rsid w:val="00C1131B"/>
    <w:rsid w:val="00C6138B"/>
    <w:rsid w:val="00C92FE5"/>
    <w:rsid w:val="00CB6FED"/>
    <w:rsid w:val="00CC5319"/>
    <w:rsid w:val="00CD6BBA"/>
    <w:rsid w:val="00CE0AC4"/>
    <w:rsid w:val="00CF3AC6"/>
    <w:rsid w:val="00D15992"/>
    <w:rsid w:val="00D4411F"/>
    <w:rsid w:val="00D9158B"/>
    <w:rsid w:val="00D96FDE"/>
    <w:rsid w:val="00DA2A40"/>
    <w:rsid w:val="00DB0DC0"/>
    <w:rsid w:val="00DB1296"/>
    <w:rsid w:val="00DB421E"/>
    <w:rsid w:val="00DC0E74"/>
    <w:rsid w:val="00DE5993"/>
    <w:rsid w:val="00DF2A42"/>
    <w:rsid w:val="00E05FF9"/>
    <w:rsid w:val="00E11A8D"/>
    <w:rsid w:val="00E20D21"/>
    <w:rsid w:val="00E47F23"/>
    <w:rsid w:val="00E503B6"/>
    <w:rsid w:val="00E5118B"/>
    <w:rsid w:val="00EE5687"/>
    <w:rsid w:val="00EE74A3"/>
    <w:rsid w:val="00EF2523"/>
    <w:rsid w:val="00F11007"/>
    <w:rsid w:val="00F14678"/>
    <w:rsid w:val="00F15AD9"/>
    <w:rsid w:val="00F35ECB"/>
    <w:rsid w:val="00F55F67"/>
    <w:rsid w:val="00F567C4"/>
    <w:rsid w:val="00F7107A"/>
    <w:rsid w:val="00F85956"/>
    <w:rsid w:val="00FA2378"/>
    <w:rsid w:val="00FB0861"/>
    <w:rsid w:val="00FB118D"/>
    <w:rsid w:val="00FC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E6FF"/>
  <w15:chartTrackingRefBased/>
  <w15:docId w15:val="{50E26AA6-8A4C-4A98-B555-FACE9AF2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59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0B7"/>
    <w:pPr>
      <w:widowControl w:val="0"/>
      <w:suppressAutoHyphens/>
      <w:spacing w:before="120" w:after="0" w:line="240" w:lineRule="auto"/>
      <w:ind w:left="0" w:firstLine="0"/>
    </w:pPr>
    <w:rPr>
      <w:rFonts w:ascii="Times New Roman" w:eastAsia="Malgun Gothic" w:hAnsi="Times New Roman" w:cs="Times New Roman"/>
      <w:kern w:val="2"/>
      <w:lang w:val="it-IT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10B7"/>
    <w:pPr>
      <w:keepLines/>
      <w:spacing w:before="480" w:after="240"/>
      <w:outlineLvl w:val="0"/>
    </w:pPr>
    <w:rPr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810B7"/>
    <w:pPr>
      <w:keepNext/>
      <w:keepLines/>
      <w:spacing w:before="480" w:after="240"/>
      <w:outlineLvl w:val="1"/>
    </w:pPr>
    <w:rPr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810B7"/>
    <w:pPr>
      <w:keepNext/>
      <w:keepLines/>
      <w:spacing w:before="48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810B7"/>
    <w:pPr>
      <w:keepNext/>
      <w:keepLines/>
      <w:spacing w:before="240"/>
      <w:outlineLvl w:val="3"/>
    </w:pPr>
    <w:rPr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810B7"/>
    <w:pPr>
      <w:keepNext/>
      <w:keepLines/>
      <w:spacing w:before="240"/>
      <w:outlineLvl w:val="4"/>
    </w:pPr>
    <w:rPr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10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10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10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10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7810B7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7810B7"/>
  </w:style>
  <w:style w:type="character" w:customStyle="1" w:styleId="Titolo1Carattere">
    <w:name w:val="Titolo 1 Carattere"/>
    <w:link w:val="Titolo1"/>
    <w:uiPriority w:val="9"/>
    <w:rsid w:val="007810B7"/>
    <w:rPr>
      <w:rFonts w:ascii="Times New Roman" w:eastAsia="Malgun Gothic" w:hAnsi="Times New Roman" w:cs="Times New Roman"/>
      <w:b/>
      <w:kern w:val="2"/>
      <w:sz w:val="40"/>
      <w:szCs w:val="32"/>
      <w:lang w:val="it-IT" w:eastAsia="zh-CN"/>
      <w14:ligatures w14:val="none"/>
    </w:rPr>
  </w:style>
  <w:style w:type="character" w:customStyle="1" w:styleId="Titolo2Carattere">
    <w:name w:val="Titolo 2 Carattere"/>
    <w:link w:val="Titolo2"/>
    <w:uiPriority w:val="9"/>
    <w:rsid w:val="007810B7"/>
    <w:rPr>
      <w:rFonts w:ascii="Times New Roman" w:eastAsia="Malgun Gothic" w:hAnsi="Times New Roman" w:cs="Times New Roman"/>
      <w:b/>
      <w:kern w:val="2"/>
      <w:sz w:val="32"/>
      <w:szCs w:val="26"/>
      <w:lang w:val="it-IT" w:eastAsia="zh-CN"/>
      <w14:ligatures w14:val="none"/>
    </w:rPr>
  </w:style>
  <w:style w:type="character" w:customStyle="1" w:styleId="Titolo3Carattere">
    <w:name w:val="Titolo 3 Carattere"/>
    <w:link w:val="Titolo3"/>
    <w:uiPriority w:val="9"/>
    <w:rsid w:val="007810B7"/>
    <w:rPr>
      <w:rFonts w:ascii="Times New Roman" w:eastAsia="Malgun Gothic" w:hAnsi="Times New Roman" w:cs="Times New Roman"/>
      <w:b/>
      <w:bCs/>
      <w:kern w:val="2"/>
      <w:sz w:val="28"/>
      <w:szCs w:val="27"/>
      <w:lang w:val="it-IT" w:eastAsia="zh-CN"/>
      <w14:ligatures w14:val="none"/>
    </w:rPr>
  </w:style>
  <w:style w:type="character" w:customStyle="1" w:styleId="Titolo4Carattere">
    <w:name w:val="Titolo 4 Carattere"/>
    <w:link w:val="Titolo4"/>
    <w:uiPriority w:val="9"/>
    <w:rsid w:val="007810B7"/>
    <w:rPr>
      <w:rFonts w:ascii="Times New Roman" w:eastAsia="Malgun Gothic" w:hAnsi="Times New Roman" w:cs="Times New Roman"/>
      <w:b/>
      <w:i/>
      <w:iCs/>
      <w:kern w:val="2"/>
      <w:lang w:val="it-IT" w:eastAsia="zh-CN"/>
      <w14:ligatures w14:val="none"/>
    </w:rPr>
  </w:style>
  <w:style w:type="character" w:customStyle="1" w:styleId="Titolo5Carattere">
    <w:name w:val="Titolo 5 Carattere"/>
    <w:link w:val="Titolo5"/>
    <w:uiPriority w:val="9"/>
    <w:rsid w:val="007810B7"/>
    <w:rPr>
      <w:rFonts w:ascii="Times New Roman" w:eastAsia="Malgun Gothic" w:hAnsi="Times New Roman" w:cs="Times New Roman"/>
      <w:color w:val="000000"/>
      <w:kern w:val="2"/>
      <w:lang w:val="it-IT"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10B7"/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10B7"/>
    <w:rPr>
      <w:rFonts w:asciiTheme="minorHAnsi" w:eastAsiaTheme="majorEastAsia" w:hAnsiTheme="minorHAnsi" w:cstheme="majorBidi"/>
      <w:color w:val="595959" w:themeColor="text1" w:themeTint="A6"/>
      <w:kern w:val="2"/>
      <w:lang w:val="it-IT"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10B7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10B7"/>
    <w:rPr>
      <w:rFonts w:asciiTheme="minorHAnsi" w:eastAsiaTheme="majorEastAsia" w:hAnsiTheme="minorHAnsi" w:cstheme="majorBidi"/>
      <w:color w:val="272727" w:themeColor="text1" w:themeTint="D8"/>
      <w:kern w:val="2"/>
      <w:lang w:val="it-IT"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10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10B7"/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10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10B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1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10B7"/>
    <w:rPr>
      <w:rFonts w:ascii="Times New Roman" w:eastAsia="Malgun Gothic" w:hAnsi="Times New Roman" w:cs="Times New Roman"/>
      <w:i/>
      <w:iCs/>
      <w:color w:val="404040" w:themeColor="text1" w:themeTint="BF"/>
      <w:kern w:val="2"/>
      <w:lang w:val="it-IT"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7810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10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10B7"/>
    <w:rPr>
      <w:rFonts w:ascii="Times New Roman" w:eastAsia="Malgun Gothic" w:hAnsi="Times New Roman" w:cs="Times New Roman"/>
      <w:i/>
      <w:iCs/>
      <w:color w:val="0F4761" w:themeColor="accent1" w:themeShade="BF"/>
      <w:kern w:val="2"/>
      <w:lang w:val="it-IT"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7810B7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10B7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7810B7"/>
    <w:rPr>
      <w:rFonts w:ascii="Consolas" w:eastAsia="Malgun Gothic" w:hAnsi="Consolas" w:cs="Times New Roman"/>
      <w:kern w:val="2"/>
      <w:sz w:val="21"/>
      <w:szCs w:val="21"/>
      <w:lang w:val="it-IT"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7810B7"/>
    <w:pPr>
      <w:spacing w:before="0"/>
    </w:pPr>
  </w:style>
  <w:style w:type="paragraph" w:styleId="Sommario2">
    <w:name w:val="toc 2"/>
    <w:basedOn w:val="Normale"/>
    <w:uiPriority w:val="39"/>
    <w:rsid w:val="007810B7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7810B7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7810B7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7810B7"/>
    <w:pPr>
      <w:ind w:left="1135"/>
    </w:pPr>
    <w:rPr>
      <w:rFonts w:ascii="Georgia" w:hAnsi="Georgia"/>
    </w:rPr>
  </w:style>
  <w:style w:type="character" w:styleId="Rimandonotaapidipagina">
    <w:name w:val="footnote reference"/>
    <w:uiPriority w:val="99"/>
    <w:semiHidden/>
    <w:unhideWhenUsed/>
    <w:rsid w:val="007810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0B7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810B7"/>
    <w:rPr>
      <w:rFonts w:ascii="Times New Roman" w:eastAsia="Malgun Gothic" w:hAnsi="Times New Roman" w:cs="Times New Roman"/>
      <w:kern w:val="2"/>
      <w:lang w:val="it-IT"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810B7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0B7"/>
    <w:rPr>
      <w:rFonts w:ascii="Times New Roman" w:eastAsia="Malgun Gothic" w:hAnsi="Times New Roman" w:cs="Times New Roman"/>
      <w:kern w:val="2"/>
      <w:lang w:val="it-IT"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810B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0B7"/>
    <w:rPr>
      <w:rFonts w:ascii="Times New Roman" w:eastAsia="Malgun Gothic" w:hAnsi="Times New Roman" w:cs="Times New Roman"/>
      <w:kern w:val="2"/>
      <w:lang w:val="it-IT" w:eastAsia="zh-CN"/>
      <w14:ligatures w14:val="none"/>
    </w:rPr>
  </w:style>
  <w:style w:type="paragraph" w:customStyle="1" w:styleId="Risposta">
    <w:name w:val="Risposta"/>
    <w:basedOn w:val="Paragrafoelenco"/>
    <w:qFormat/>
    <w:rsid w:val="007810B7"/>
    <w:pPr>
      <w:numPr>
        <w:numId w:val="4"/>
      </w:numPr>
      <w:spacing w:before="0"/>
      <w:ind w:left="312" w:hanging="227"/>
    </w:pPr>
    <w:rPr>
      <w:i/>
      <w:iCs/>
    </w:rPr>
  </w:style>
  <w:style w:type="paragraph" w:customStyle="1" w:styleId="Scrittura">
    <w:name w:val="Scrittura"/>
    <w:basedOn w:val="Normale"/>
    <w:qFormat/>
    <w:rsid w:val="007810B7"/>
    <w:pPr>
      <w:spacing w:after="360"/>
      <w:ind w:left="284"/>
      <w:contextualSpacing/>
    </w:pPr>
    <w:rPr>
      <w:i/>
      <w:iCs/>
    </w:rPr>
  </w:style>
  <w:style w:type="paragraph" w:customStyle="1" w:styleId="Sottotitoli">
    <w:name w:val="Sottotitoli"/>
    <w:basedOn w:val="Titolo4"/>
    <w:qFormat/>
    <w:rsid w:val="007810B7"/>
    <w:rPr>
      <w:b w:val="0"/>
      <w:color w:val="C00000"/>
    </w:rPr>
  </w:style>
  <w:style w:type="paragraph" w:customStyle="1" w:styleId="Titoli">
    <w:name w:val="Titoli"/>
    <w:basedOn w:val="Titolo3"/>
    <w:qFormat/>
    <w:rsid w:val="007810B7"/>
    <w:pPr>
      <w:jc w:val="center"/>
    </w:pPr>
  </w:style>
  <w:style w:type="paragraph" w:customStyle="1" w:styleId="Preghiera">
    <w:name w:val="Preghiera"/>
    <w:basedOn w:val="Normale"/>
    <w:qFormat/>
    <w:rsid w:val="007810B7"/>
    <w:pPr>
      <w:ind w:left="284"/>
      <w:contextualSpacing/>
      <w:jc w:val="left"/>
    </w:pPr>
    <w:rPr>
      <w:i/>
      <w:i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PER%20DG\CENTENARIO\Novena\Novena-Centenar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B162-9BA3-4661-9AB8-05BA88E1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Novena-Centenario.dotx</Template>
  <TotalTime>758</TotalTime>
  <Pages>20</Pages>
  <Words>3592</Words>
  <Characters>20480</Characters>
  <Application>Microsoft Office Word</Application>
  <DocSecurity>0</DocSecurity>
  <Lines>170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Pedroza</dc:creator>
  <cp:keywords/>
  <dc:description/>
  <cp:lastModifiedBy>Pedro Louro</cp:lastModifiedBy>
  <cp:revision>26</cp:revision>
  <cp:lastPrinted>2026-02-02T11:04:00Z</cp:lastPrinted>
  <dcterms:created xsi:type="dcterms:W3CDTF">2026-01-29T15:21:00Z</dcterms:created>
  <dcterms:modified xsi:type="dcterms:W3CDTF">2026-02-02T20:29:00Z</dcterms:modified>
</cp:coreProperties>
</file>